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82D5F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B4F12">
        <w:rPr>
          <w:rFonts w:ascii="Times New (W1)" w:eastAsia="Times New Roman" w:hAnsi="Times New (W1)"/>
          <w:sz w:val="28"/>
          <w:szCs w:val="28"/>
          <w:lang w:eastAsia="pt-BR"/>
        </w:rPr>
        <w:t>002/2022</w:t>
      </w:r>
    </w:p>
    <w:p w14:paraId="74C155F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0B2D3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D233A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E15637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96A4F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47D5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CLAUDIMIR LINDNER</w:t>
      </w:r>
    </w:p>
    <w:p w14:paraId="2F43DA3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9186B0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CF5BC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66002EB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8AD4EF" w14:textId="77777777" w:rsidR="003753DE" w:rsidRPr="003753DE" w:rsidRDefault="003753DE" w:rsidP="003753DE">
      <w:pPr>
        <w:jc w:val="both"/>
        <w:rPr>
          <w:rFonts w:ascii="Times New Roman" w:hAnsi="Times New Roman"/>
          <w:sz w:val="24"/>
          <w:szCs w:val="24"/>
        </w:rPr>
      </w:pPr>
      <w:r w:rsidRPr="003753DE">
        <w:rPr>
          <w:rFonts w:ascii="Times New Roman" w:hAnsi="Times New Roman"/>
          <w:sz w:val="24"/>
          <w:szCs w:val="24"/>
        </w:rPr>
        <w:t>Sugerir a tomada de medidas necessárias para a contratação de mais profissionais para atuarem na linha de frente ao enfrentamento da Covid-19.</w:t>
      </w:r>
    </w:p>
    <w:p w14:paraId="6D17C7FD" w14:textId="77777777" w:rsidR="003753DE" w:rsidRPr="003753DE" w:rsidRDefault="003753DE" w:rsidP="003753DE">
      <w:pPr>
        <w:jc w:val="both"/>
        <w:rPr>
          <w:rFonts w:ascii="Times New Roman" w:hAnsi="Times New Roman"/>
          <w:sz w:val="24"/>
          <w:szCs w:val="24"/>
        </w:rPr>
      </w:pPr>
      <w:r w:rsidRPr="003753DE">
        <w:rPr>
          <w:rFonts w:ascii="Times New Roman" w:hAnsi="Times New Roman"/>
          <w:sz w:val="24"/>
          <w:szCs w:val="24"/>
        </w:rPr>
        <w:t>Justifica-se em razão do significativo aumento da demanda de testagem, e o grande número de profissionais em situação de isolamento em decorrência da doença. Vale frisar que o Município possui os recursos necessários para estas contratações.</w:t>
      </w:r>
    </w:p>
    <w:p w14:paraId="446015B8" w14:textId="77777777" w:rsidR="003753DE" w:rsidRPr="003753DE" w:rsidRDefault="003753DE" w:rsidP="003753DE">
      <w:pPr>
        <w:jc w:val="both"/>
        <w:rPr>
          <w:rFonts w:ascii="Times New Roman" w:hAnsi="Times New Roman"/>
          <w:sz w:val="24"/>
          <w:szCs w:val="24"/>
        </w:rPr>
      </w:pPr>
      <w:r w:rsidRPr="003753DE">
        <w:rPr>
          <w:rFonts w:ascii="Times New Roman" w:hAnsi="Times New Roman"/>
          <w:sz w:val="24"/>
          <w:szCs w:val="24"/>
        </w:rPr>
        <w:t>A pedido do vereador e munícipes.</w:t>
      </w:r>
    </w:p>
    <w:p w14:paraId="694120E4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97CBB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6EA26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B4F12">
        <w:rPr>
          <w:rFonts w:ascii="Times New Roman" w:eastAsia="Times New Roman" w:hAnsi="Times New Roman"/>
          <w:sz w:val="24"/>
          <w:szCs w:val="28"/>
          <w:lang w:eastAsia="pt-BR"/>
        </w:rPr>
        <w:t>07 de fevereiro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359972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095B9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0B52D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762201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9B4F12">
        <w:rPr>
          <w:rFonts w:ascii="Times New Roman" w:eastAsia="Times New Roman" w:hAnsi="Times New Roman"/>
          <w:sz w:val="24"/>
          <w:szCs w:val="28"/>
          <w:lang w:eastAsia="pt-BR"/>
        </w:rPr>
        <w:t>Claudimir</w:t>
      </w:r>
      <w:proofErr w:type="spellEnd"/>
      <w:r w:rsidR="009B4F1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9B4F12">
        <w:rPr>
          <w:rFonts w:ascii="Times New Roman" w:eastAsia="Times New Roman" w:hAnsi="Times New Roman"/>
          <w:sz w:val="24"/>
          <w:szCs w:val="28"/>
          <w:lang w:eastAsia="pt-BR"/>
        </w:rPr>
        <w:t>Lindner</w:t>
      </w:r>
      <w:proofErr w:type="spellEnd"/>
    </w:p>
    <w:p w14:paraId="65034BA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A7AA7A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E7E84E9" w14:textId="77777777" w:rsidR="0075570F" w:rsidRPr="0075570F" w:rsidRDefault="00347D54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6BDD74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BF8A99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D8DF34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347D54"/>
    <w:rsid w:val="003753DE"/>
    <w:rsid w:val="00506EE6"/>
    <w:rsid w:val="0053668A"/>
    <w:rsid w:val="00605E35"/>
    <w:rsid w:val="0062401D"/>
    <w:rsid w:val="0075570F"/>
    <w:rsid w:val="007D6552"/>
    <w:rsid w:val="008533A7"/>
    <w:rsid w:val="00867907"/>
    <w:rsid w:val="0095688A"/>
    <w:rsid w:val="009A668E"/>
    <w:rsid w:val="009B4F12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B94AA"/>
  <w15:chartTrackingRefBased/>
  <w15:docId w15:val="{18C9EB57-3D39-4A1F-85C5-5C40F607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02.22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2022-02-07T17:39:00Z</dcterms:created>
  <dcterms:modified xsi:type="dcterms:W3CDTF">2022-02-07T17:39:00Z</dcterms:modified>
</cp:coreProperties>
</file>