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37FD" w14:textId="1DA18EC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F007C">
        <w:rPr>
          <w:rFonts w:ascii="Times New (W1)" w:eastAsia="Times New Roman" w:hAnsi="Times New (W1)"/>
          <w:sz w:val="28"/>
          <w:szCs w:val="28"/>
          <w:lang w:eastAsia="pt-BR"/>
        </w:rPr>
        <w:t>003/2022</w:t>
      </w:r>
    </w:p>
    <w:p w14:paraId="67B7AD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82BB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5D1A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4E146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1531BD7" w14:textId="4B03247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A25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1C5FEA7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B2855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B11CB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AA84DD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BC9BFE" w14:textId="0BE4C2BB" w:rsidR="002F007C" w:rsidRDefault="002F00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parques infantis nos seguintes pontos do Município: no bairro Bracinho (próximo ao CECAS), no bairro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Tomaselli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(próximo à unidade de saúde), no bairro Braço do Sul (em imóvel localizado na Rua Emílio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Reck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), no loteamento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, bem como no loteamento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Alfablu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0F38A7" w14:textId="77777777" w:rsidR="00F14183" w:rsidRDefault="00F141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4AC21A" w14:textId="7CFD4BC3" w:rsidR="002F007C" w:rsidRDefault="002F00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moradores presam pela melhoria, haja vista que atualmente não existem locais adequados para o lazer nas localidades acima mencionadas. Os parques infantis, proporcionarão às crianças um local lúdico, de socialização e bem-estar, podendo usufruírem ainda de um espaço mais seguro e apropriado para recreação.</w:t>
      </w:r>
    </w:p>
    <w:p w14:paraId="1C5063AA" w14:textId="77777777" w:rsidR="00F14183" w:rsidRDefault="00F1418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BFCA88" w14:textId="4C051624" w:rsidR="0075570F" w:rsidRPr="0075570F" w:rsidRDefault="002F007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59C9CCE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C6796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2B78AC" w14:textId="5D80AC7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007C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C130A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756704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DDC3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5F5388A" w14:textId="5B6ED38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F007C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2F007C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2F007C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1B86DFD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45656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14F689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E6C830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ECA93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25A4C9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F007C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A2599"/>
    <w:rsid w:val="00CD3940"/>
    <w:rsid w:val="00D866E9"/>
    <w:rsid w:val="00D90C74"/>
    <w:rsid w:val="00DC79F5"/>
    <w:rsid w:val="00F00676"/>
    <w:rsid w:val="00F1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73E0"/>
  <w15:chartTrackingRefBased/>
  <w15:docId w15:val="{FAABE201-0F01-4817-8542-59324008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03.22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2022-02-07T16:41:00Z</dcterms:created>
  <dcterms:modified xsi:type="dcterms:W3CDTF">2022-02-07T16:41:00Z</dcterms:modified>
</cp:coreProperties>
</file>