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FE08" w14:textId="657A558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940A8">
        <w:rPr>
          <w:rFonts w:ascii="Times New (W1)" w:eastAsia="Times New Roman" w:hAnsi="Times New (W1)"/>
          <w:sz w:val="28"/>
          <w:szCs w:val="28"/>
          <w:lang w:eastAsia="pt-BR"/>
        </w:rPr>
        <w:t>005/2022</w:t>
      </w:r>
    </w:p>
    <w:p w14:paraId="4A3850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66B6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7785F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C5B16B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8451D7" w14:textId="5FB5829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7159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28445E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E193F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F68A8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E2E2DE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0BC87E" w14:textId="515F51A3" w:rsidR="00E940A8" w:rsidRDefault="00E940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brinquedos inclusivos, adaptados para crianças que possuem necessidades especiais, no parque infantil localizado na Rua Paulo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Jahn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0CBCD4E" w14:textId="77777777" w:rsidR="00B7159C" w:rsidRDefault="00B715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043D83" w14:textId="3590032D" w:rsidR="00E940A8" w:rsidRDefault="00E940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a acessibilidade deve estar presente no dia a dia das pessoas, sendo necessária a tomada de medidas para que todas as crianças possam usufruir de forma adequada do espaço de recreação, proporcionando ainda a integração com crianças que não possuem limitações de mobilidade.</w:t>
      </w:r>
    </w:p>
    <w:p w14:paraId="70D6A704" w14:textId="77777777" w:rsidR="00B7159C" w:rsidRDefault="00B715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A48363" w14:textId="26B8C998" w:rsidR="0075570F" w:rsidRPr="0075570F" w:rsidRDefault="00E940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E513FE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0DAA6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4F2CAD" w14:textId="69FB890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940A8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171BB0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2178C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24283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4279FDB" w14:textId="72E912B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940A8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E940A8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E940A8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1F2C65E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4F3F5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C3DCB5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9ADACA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6C6694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4C1892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39E2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7159C"/>
    <w:rsid w:val="00CD3940"/>
    <w:rsid w:val="00D866E9"/>
    <w:rsid w:val="00D90C74"/>
    <w:rsid w:val="00E940A8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353E"/>
  <w15:chartTrackingRefBased/>
  <w15:docId w15:val="{79F44337-9FF4-4063-B362-1BC994BE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05.22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2022-02-07T17:05:00Z</dcterms:created>
  <dcterms:modified xsi:type="dcterms:W3CDTF">2022-02-07T17:05:00Z</dcterms:modified>
</cp:coreProperties>
</file>