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0BC89" w14:textId="16D5B91E"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A13B5E">
        <w:rPr>
          <w:rFonts w:ascii="Times New (W1)" w:eastAsia="Times New Roman" w:hAnsi="Times New (W1)"/>
          <w:sz w:val="28"/>
          <w:szCs w:val="28"/>
          <w:lang w:eastAsia="pt-BR"/>
        </w:rPr>
        <w:t>006/2022</w:t>
      </w:r>
    </w:p>
    <w:p w14:paraId="4E0D7E67"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6B71CD1"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9D9713D"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55DA1FF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2C09AC76" w14:textId="7759E381"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681ACE">
        <w:rPr>
          <w:rFonts w:ascii="Times New Roman" w:eastAsia="Times New Roman" w:hAnsi="Times New Roman"/>
          <w:sz w:val="24"/>
          <w:szCs w:val="28"/>
          <w:u w:val="single"/>
          <w:lang w:eastAsia="pt-BR"/>
        </w:rPr>
        <w:t>EVERALDO MANOEL COELHO</w:t>
      </w:r>
    </w:p>
    <w:p w14:paraId="0A2A0143"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87F2B61"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11AFD905"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222551CF"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05411551" w14:textId="01635035" w:rsidR="00A13B5E" w:rsidRDefault="00A13B5E"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ao Executivo a instalação de um ponto de parada para ciclistas, nas imediações do prédio da Prefeitura, disponibilizando uma bomba própria para encher pneus, além de uma fonte de água (bebedouro).</w:t>
      </w:r>
    </w:p>
    <w:p w14:paraId="5A08B1A8" w14:textId="77777777" w:rsidR="00681ACE" w:rsidRDefault="00681ACE" w:rsidP="0075570F">
      <w:pPr>
        <w:spacing w:after="0" w:line="240" w:lineRule="auto"/>
        <w:jc w:val="both"/>
        <w:rPr>
          <w:rFonts w:ascii="Times New Roman" w:eastAsia="Times New Roman" w:hAnsi="Times New Roman"/>
          <w:sz w:val="24"/>
          <w:szCs w:val="28"/>
          <w:lang w:eastAsia="pt-BR"/>
        </w:rPr>
      </w:pPr>
    </w:p>
    <w:p w14:paraId="14163FC3" w14:textId="1A9460E9" w:rsidR="00A13B5E" w:rsidRDefault="00A13B5E"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com o intuito de ofertar aos praticantes do esporte, um local apropriado para utilizarem de apoio, haja vista que muitos praticam em horário em que os postos de combustíveis estão fechados, ficando sem assistência caso ocorra algum imprevisto no trajeto.</w:t>
      </w:r>
    </w:p>
    <w:p w14:paraId="495698A5" w14:textId="77777777" w:rsidR="00681ACE" w:rsidRDefault="00681ACE" w:rsidP="0075570F">
      <w:pPr>
        <w:spacing w:after="0" w:line="240" w:lineRule="auto"/>
        <w:jc w:val="both"/>
        <w:rPr>
          <w:rFonts w:ascii="Times New Roman" w:eastAsia="Times New Roman" w:hAnsi="Times New Roman"/>
          <w:sz w:val="24"/>
          <w:szCs w:val="28"/>
          <w:lang w:eastAsia="pt-BR"/>
        </w:rPr>
      </w:pPr>
    </w:p>
    <w:p w14:paraId="0CC0467F" w14:textId="3498C99F" w:rsidR="0075570F" w:rsidRPr="0075570F" w:rsidRDefault="00A13B5E"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475D36E0"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5E0F06D1"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018558CB" w14:textId="3F9EF7B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A13B5E">
        <w:rPr>
          <w:rFonts w:ascii="Times New Roman" w:eastAsia="Times New Roman" w:hAnsi="Times New Roman"/>
          <w:sz w:val="24"/>
          <w:szCs w:val="28"/>
          <w:lang w:eastAsia="pt-BR"/>
        </w:rPr>
        <w:t>07 de fevereiro de 2022</w:t>
      </w:r>
      <w:r w:rsidRPr="0075570F">
        <w:rPr>
          <w:rFonts w:ascii="Times New Roman" w:eastAsia="Times New Roman" w:hAnsi="Times New Roman"/>
          <w:sz w:val="24"/>
          <w:szCs w:val="28"/>
          <w:lang w:eastAsia="pt-BR"/>
        </w:rPr>
        <w:t>.</w:t>
      </w:r>
    </w:p>
    <w:p w14:paraId="73AC278E"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2E765B30"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0D951556"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2B603000" w14:textId="43BDA810"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A13B5E">
        <w:rPr>
          <w:rFonts w:ascii="Times New Roman" w:eastAsia="Times New Roman" w:hAnsi="Times New Roman"/>
          <w:sz w:val="24"/>
          <w:szCs w:val="28"/>
          <w:lang w:eastAsia="pt-BR"/>
        </w:rPr>
        <w:t>Everaldo Manoel Coelho</w:t>
      </w:r>
    </w:p>
    <w:p w14:paraId="241E4CD7"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976899B"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1389CD50" w14:textId="77777777"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14:paraId="28962CE9"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2445BEFD"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22BCA94F"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266315"/>
    <w:rsid w:val="003030B3"/>
    <w:rsid w:val="00506EE6"/>
    <w:rsid w:val="0053668A"/>
    <w:rsid w:val="00605E35"/>
    <w:rsid w:val="0062401D"/>
    <w:rsid w:val="00681ACE"/>
    <w:rsid w:val="0075570F"/>
    <w:rsid w:val="007D6552"/>
    <w:rsid w:val="008533A7"/>
    <w:rsid w:val="008C6517"/>
    <w:rsid w:val="0095688A"/>
    <w:rsid w:val="009A668E"/>
    <w:rsid w:val="00A13B5E"/>
    <w:rsid w:val="00A3167C"/>
    <w:rsid w:val="00AA3B7D"/>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99F8"/>
  <w15:chartTrackingRefBased/>
  <w15:docId w15:val="{46E758B5-89F6-4938-8DE3-9BD65A82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06.22</Template>
  <TotalTime>1</TotalTime>
  <Pages>1</Pages>
  <Words>156</Words>
  <Characters>848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2022-02-07T17:10:00Z</dcterms:created>
  <dcterms:modified xsi:type="dcterms:W3CDTF">2022-02-07T17:10:00Z</dcterms:modified>
</cp:coreProperties>
</file>