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84B3" w14:textId="748CE5C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D5231">
        <w:rPr>
          <w:rFonts w:ascii="Times New (W1)" w:eastAsia="Times New Roman" w:hAnsi="Times New (W1)"/>
          <w:sz w:val="28"/>
          <w:szCs w:val="28"/>
          <w:lang w:eastAsia="pt-BR"/>
        </w:rPr>
        <w:t>007/2022</w:t>
      </w:r>
    </w:p>
    <w:p w14:paraId="13B791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55F0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04F5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94E965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EB7F5F" w14:textId="34E996A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16CE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3382369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74A8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63B89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7AD12D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A66FC2" w14:textId="00458027" w:rsidR="000D5231" w:rsidRDefault="000D523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que o Executivo que desenvolva junto ao setor de turismo, ações de lazer direcionadas às famílias, em especial a organização de passeio ciclístico voltados para essa demanda.</w:t>
      </w:r>
    </w:p>
    <w:p w14:paraId="055218D6" w14:textId="77777777" w:rsidR="00D16CE2" w:rsidRDefault="00D16C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152E7D" w14:textId="368EAB6B" w:rsidR="000D5231" w:rsidRDefault="00D16C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</w:t>
      </w:r>
      <w:r w:rsidR="000D5231">
        <w:rPr>
          <w:rFonts w:ascii="Times New Roman" w:eastAsia="Times New Roman" w:hAnsi="Times New Roman"/>
          <w:sz w:val="24"/>
          <w:szCs w:val="28"/>
          <w:lang w:eastAsia="pt-BR"/>
        </w:rPr>
        <w:t xml:space="preserve"> com o objetivo de promover momentos de diversão, recreação, estimulando atividades em família, bem como contribuindo com a melhora da saúde física de mental da população, especialmente com a prática de atividades esportivas como o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ciclismo, que</w:t>
      </w:r>
      <w:r w:rsidR="000D5231">
        <w:rPr>
          <w:rFonts w:ascii="Times New Roman" w:eastAsia="Times New Roman" w:hAnsi="Times New Roman"/>
          <w:sz w:val="24"/>
          <w:szCs w:val="28"/>
          <w:lang w:eastAsia="pt-BR"/>
        </w:rPr>
        <w:t xml:space="preserve"> além dos benefícios à saúde, oportunizará momentos junto à natureza e a apreciação das belezas naturais do Município.</w:t>
      </w:r>
    </w:p>
    <w:p w14:paraId="112E8E84" w14:textId="178F4F20" w:rsidR="00D16CE2" w:rsidRDefault="00D16C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B93685" w14:textId="73A53F8F" w:rsidR="0075570F" w:rsidRPr="0075570F" w:rsidRDefault="000D523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D6D79C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E5FC5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0DA9A3" w14:textId="4A73971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D5231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4318F8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5B380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816D0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A4038CD" w14:textId="640B6B6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D5231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1CCFDE1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8845D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EB298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BA43E4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6F5689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FBADB1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5231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8641D2"/>
    <w:rsid w:val="0095688A"/>
    <w:rsid w:val="009A668E"/>
    <w:rsid w:val="00A3167C"/>
    <w:rsid w:val="00AA3B7D"/>
    <w:rsid w:val="00CD3940"/>
    <w:rsid w:val="00D16CE2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AA3E"/>
  <w15:chartTrackingRefBased/>
  <w15:docId w15:val="{154D3BF0-3FE1-442A-8EF0-FE3ABBF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07.22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2022-02-07T17:12:00Z</dcterms:created>
  <dcterms:modified xsi:type="dcterms:W3CDTF">2022-02-07T17:12:00Z</dcterms:modified>
</cp:coreProperties>
</file>