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3F7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7869">
        <w:rPr>
          <w:rFonts w:ascii="Times New (W1)" w:eastAsia="Times New Roman" w:hAnsi="Times New (W1)"/>
          <w:sz w:val="28"/>
          <w:szCs w:val="28"/>
          <w:lang w:eastAsia="pt-BR"/>
        </w:rPr>
        <w:t>008/2022</w:t>
      </w:r>
    </w:p>
    <w:p w14:paraId="7CDB16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0269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8EA9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308AC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DEC0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1474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528769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F8CD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F428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FB4EA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A0D93F" w14:textId="2D08AA10" w:rsidR="00927869" w:rsidRDefault="00927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do ponto de ônibus localizado na Estrada Bracinho, no acesso </w:t>
      </w:r>
      <w:r w:rsidR="00D2320D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Tifa Araribá.</w:t>
      </w:r>
    </w:p>
    <w:p w14:paraId="77BB1BC0" w14:textId="77777777" w:rsidR="00714740" w:rsidRDefault="007147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249B18" w14:textId="77777777" w:rsidR="00927869" w:rsidRDefault="00927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que a estrutura do ponto foi danificada durante as obras de pavimentação asfáltica, necessitando de reparos.</w:t>
      </w:r>
    </w:p>
    <w:p w14:paraId="775EDBC8" w14:textId="77777777" w:rsidR="00714740" w:rsidRDefault="007147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226F5C" w14:textId="77777777" w:rsidR="0075570F" w:rsidRPr="0075570F" w:rsidRDefault="00927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D16DEE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71625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D750B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27869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041637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9188E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3EA48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3A53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27869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927869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BA68AF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2D48B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74C914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F6DBB4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FB6DAC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4F3D66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14740"/>
    <w:rsid w:val="0075570F"/>
    <w:rsid w:val="007D6552"/>
    <w:rsid w:val="008533A7"/>
    <w:rsid w:val="00927869"/>
    <w:rsid w:val="0095688A"/>
    <w:rsid w:val="009A668E"/>
    <w:rsid w:val="00A3167C"/>
    <w:rsid w:val="00AA3B7D"/>
    <w:rsid w:val="00C64329"/>
    <w:rsid w:val="00CD3940"/>
    <w:rsid w:val="00D2320D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4D5"/>
  <w15:chartTrackingRefBased/>
  <w15:docId w15:val="{E8735CA7-4685-42DC-B49E-25560C9F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08.22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2022-02-07T18:40:00Z</dcterms:created>
  <dcterms:modified xsi:type="dcterms:W3CDTF">2022-02-07T18:40:00Z</dcterms:modified>
</cp:coreProperties>
</file>