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2FB4" w14:textId="5AFAB0E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C1EE6">
        <w:rPr>
          <w:rFonts w:ascii="Times New (W1)" w:eastAsia="Times New Roman" w:hAnsi="Times New (W1)"/>
          <w:sz w:val="28"/>
          <w:szCs w:val="28"/>
          <w:lang w:eastAsia="pt-BR"/>
        </w:rPr>
        <w:t>009/2022</w:t>
      </w:r>
    </w:p>
    <w:p w14:paraId="1657D0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DB1D2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F944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EBFB7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E1AB62" w14:textId="5D76D6D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F37F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6B78972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4AC69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B1ADE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A6A4ED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A9AFDB" w14:textId="4FA62F98" w:rsidR="007C1EE6" w:rsidRDefault="007C1E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abrigo para passageiros no ponto de parada de ônibus localizado na Estrada Bracinho, no acesso à Tifa Gneipel.</w:t>
      </w:r>
    </w:p>
    <w:p w14:paraId="357CC54B" w14:textId="77777777" w:rsidR="007F37F1" w:rsidRDefault="007F37F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EFF6D4" w14:textId="0EA99761" w:rsidR="007C1EE6" w:rsidRDefault="007C1E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o local já é utilizado como ponto de ônibus pela população, mas necessita de um abrigo adequado para proteção e conforto das pessoas que o utilizam.</w:t>
      </w:r>
    </w:p>
    <w:p w14:paraId="1B212282" w14:textId="77777777" w:rsidR="007F37F1" w:rsidRDefault="007F37F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5F5D9B" w14:textId="37DD0EFD" w:rsidR="0075570F" w:rsidRPr="0075570F" w:rsidRDefault="007C1E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496D26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13BEF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921758" w14:textId="457AD99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C1EE6">
        <w:rPr>
          <w:rFonts w:ascii="Times New Roman" w:eastAsia="Times New Roman" w:hAnsi="Times New Roman"/>
          <w:sz w:val="24"/>
          <w:szCs w:val="28"/>
          <w:lang w:eastAsia="pt-BR"/>
        </w:rPr>
        <w:t>07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096705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60D6F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23398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E642AF1" w14:textId="515FA63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C1EE6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7C1EE6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3D0537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1ED61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C074236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D83EB0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8DB79F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6E2516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1711"/>
    <w:rsid w:val="00506EE6"/>
    <w:rsid w:val="0053668A"/>
    <w:rsid w:val="00605E35"/>
    <w:rsid w:val="0062401D"/>
    <w:rsid w:val="0075570F"/>
    <w:rsid w:val="007C1EE6"/>
    <w:rsid w:val="007D6552"/>
    <w:rsid w:val="007F37F1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9026"/>
  <w15:chartTrackingRefBased/>
  <w15:docId w15:val="{092C2EA3-5987-44B5-B673-B56E2E39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09.22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2022-02-07T17:22:00Z</dcterms:created>
  <dcterms:modified xsi:type="dcterms:W3CDTF">2022-02-07T17:22:00Z</dcterms:modified>
</cp:coreProperties>
</file>