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2BC8" w14:textId="5964FEA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F60C0">
        <w:rPr>
          <w:rFonts w:ascii="Times New (W1)" w:eastAsia="Times New Roman" w:hAnsi="Times New (W1)"/>
          <w:sz w:val="28"/>
          <w:szCs w:val="28"/>
          <w:lang w:eastAsia="pt-BR"/>
        </w:rPr>
        <w:t>010/2022</w:t>
      </w:r>
    </w:p>
    <w:p w14:paraId="2F597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E2611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B49F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462740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09149E" w14:textId="49D093D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A3A2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3768CB7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52547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7E667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32CCC6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06C7C1" w14:textId="61C58E41" w:rsidR="00BF60C0" w:rsidRDefault="00BF60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tome as medidas necessárias para que seja revista a data-base da revisão geral anual dos salários dos servidores municipais, para que seja antecipada, visto que atualmente é aplicada apenas em abril.</w:t>
      </w:r>
    </w:p>
    <w:p w14:paraId="72EF2EF3" w14:textId="77777777" w:rsidR="005A3A23" w:rsidRDefault="005A3A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39C9DD" w14:textId="5CE90A39" w:rsidR="00BF60C0" w:rsidRDefault="00BF60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disponibilizar a revisão aos servidores o quanto antes, uma vez que os mesmos estão com os salários defasados devido às proibições impostas pela Lei Complementar nº 173/2020.</w:t>
      </w:r>
    </w:p>
    <w:p w14:paraId="733A26EA" w14:textId="77777777" w:rsidR="005A3A23" w:rsidRDefault="005A3A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AA4C9B" w14:textId="1401CFDF" w:rsidR="0075570F" w:rsidRPr="0075570F" w:rsidRDefault="00BF60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849B13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1FB1A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EFB32F" w14:textId="4E9CB20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F60C0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6B9BF2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E82EE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5BA46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2BDDA44" w14:textId="32013E6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BF60C0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BF60C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BF60C0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786B4DB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90B48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56B6E0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569A09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043BA9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1593F7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A3A23"/>
    <w:rsid w:val="00605E35"/>
    <w:rsid w:val="0062401D"/>
    <w:rsid w:val="0075570F"/>
    <w:rsid w:val="007D6552"/>
    <w:rsid w:val="008533A7"/>
    <w:rsid w:val="0095688A"/>
    <w:rsid w:val="009A668E"/>
    <w:rsid w:val="009C4ECD"/>
    <w:rsid w:val="00A3167C"/>
    <w:rsid w:val="00AA3B7D"/>
    <w:rsid w:val="00BF60C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FC1B"/>
  <w15:chartTrackingRefBased/>
  <w15:docId w15:val="{9C817291-63B9-4522-9E8C-8F3EC635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10.22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2022-02-07T18:05:00Z</dcterms:created>
  <dcterms:modified xsi:type="dcterms:W3CDTF">2022-02-07T18:05:00Z</dcterms:modified>
</cp:coreProperties>
</file>