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D5A0" w14:textId="7DE7C3F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5EE6">
        <w:rPr>
          <w:rFonts w:ascii="Times New (W1)" w:eastAsia="Times New Roman" w:hAnsi="Times New (W1)"/>
          <w:sz w:val="28"/>
          <w:szCs w:val="28"/>
          <w:lang w:eastAsia="pt-BR"/>
        </w:rPr>
        <w:t>011/2022</w:t>
      </w:r>
    </w:p>
    <w:p w14:paraId="60D12D3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C1A6B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25E31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384F7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194657" w14:textId="142CFF9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17D8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37AC764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43948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A60B7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A1270A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4881D6" w14:textId="1D55DF22" w:rsidR="004B5EE6" w:rsidRDefault="004B5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o Conserto de tubulação que atravessa a Rua Marechal Castelo Branco, nas proximidades do imóvel nº 4893 (imediações da loja Explosão 12).</w:t>
      </w:r>
    </w:p>
    <w:p w14:paraId="025DD354" w14:textId="77777777" w:rsidR="00E17D8A" w:rsidRDefault="00E17D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C9063D" w14:textId="311B4833" w:rsidR="004B5EE6" w:rsidRDefault="004B5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que, devido a erosão do solo, a tubulação foi danificada, gerando </w:t>
      </w:r>
      <w:r w:rsidR="00E17D8A">
        <w:rPr>
          <w:rFonts w:ascii="Times New Roman" w:eastAsia="Times New Roman" w:hAnsi="Times New Roman"/>
          <w:sz w:val="24"/>
          <w:szCs w:val="28"/>
          <w:lang w:eastAsia="pt-BR"/>
        </w:rPr>
        <w:t>transtornos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com a </w:t>
      </w:r>
      <w:r w:rsidR="00E17D8A">
        <w:rPr>
          <w:rFonts w:ascii="Times New Roman" w:eastAsia="Times New Roman" w:hAnsi="Times New Roman"/>
          <w:sz w:val="24"/>
          <w:szCs w:val="28"/>
          <w:lang w:eastAsia="pt-BR"/>
        </w:rPr>
        <w:t>ocorrência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alagamentos.</w:t>
      </w:r>
    </w:p>
    <w:p w14:paraId="7EAD8A91" w14:textId="77777777" w:rsidR="00E17D8A" w:rsidRDefault="00E17D8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77A442" w14:textId="0B00F980" w:rsidR="0075570F" w:rsidRPr="0075570F" w:rsidRDefault="004B5E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8E554A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EDCBA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ABCED1" w14:textId="3D74517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B5EE6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32A046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F7295A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DFA1DF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F5B5B86" w14:textId="59FBF85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B5EE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B5EE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B5EE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ED30DA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BEAD5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0C798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89F469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1634C0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6834C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B5EE6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17D8A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BF18"/>
  <w15:chartTrackingRefBased/>
  <w15:docId w15:val="{7A1315AD-F912-4723-846B-B39C4E78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11.22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2022-02-07T18:08:00Z</dcterms:created>
  <dcterms:modified xsi:type="dcterms:W3CDTF">2022-02-07T18:08:00Z</dcterms:modified>
</cp:coreProperties>
</file>