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694D0" w14:textId="13C6D80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F5459">
        <w:rPr>
          <w:rFonts w:ascii="Times New (W1)" w:eastAsia="Times New Roman" w:hAnsi="Times New (W1)"/>
          <w:sz w:val="28"/>
          <w:szCs w:val="28"/>
          <w:lang w:eastAsia="pt-BR"/>
        </w:rPr>
        <w:t>012/2022</w:t>
      </w:r>
    </w:p>
    <w:p w14:paraId="39D7E52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7DD6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90C54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4ED8DA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5F7351" w14:textId="7C037128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7794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0D7C0B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0A1C7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F2696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4C2776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C827F7" w14:textId="2BA5D481" w:rsidR="004F5459" w:rsidRDefault="004F545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 e </w:t>
      </w:r>
      <w:r w:rsidR="00321F7B"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nstalação de grades nas janelas e portas dos banheiros da Praça Municipal Prefeito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Helmuth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Moritz Germano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Hertel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, localizada na Rua Guilherme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Zastrow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82F3C48" w14:textId="77777777" w:rsidR="00477945" w:rsidRDefault="0047794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B50951" w14:textId="0395ACC9" w:rsidR="004F5459" w:rsidRDefault="004F545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 devido a ocorrência </w:t>
      </w:r>
      <w:r w:rsidR="00477945">
        <w:rPr>
          <w:rFonts w:ascii="Times New Roman" w:eastAsia="Times New Roman" w:hAnsi="Times New Roman"/>
          <w:sz w:val="24"/>
          <w:szCs w:val="28"/>
          <w:lang w:eastAsia="pt-BR"/>
        </w:rPr>
        <w:t>constante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vandalismo, </w:t>
      </w:r>
      <w:r w:rsidR="00477945">
        <w:rPr>
          <w:rFonts w:ascii="Times New Roman" w:eastAsia="Times New Roman" w:hAnsi="Times New Roman"/>
          <w:sz w:val="24"/>
          <w:szCs w:val="28"/>
          <w:lang w:eastAsia="pt-BR"/>
        </w:rPr>
        <w:t>impedindo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que a população possa usufruir do local de lazer.</w:t>
      </w:r>
    </w:p>
    <w:p w14:paraId="0B61A11B" w14:textId="77777777" w:rsidR="00477945" w:rsidRDefault="0047794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6B5BE0" w14:textId="3B330F9D" w:rsidR="0075570F" w:rsidRPr="0075570F" w:rsidRDefault="004F545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8B04F5B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12BA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53839A" w14:textId="1D4B468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F5459">
        <w:rPr>
          <w:rFonts w:ascii="Times New Roman" w:eastAsia="Times New Roman" w:hAnsi="Times New Roman"/>
          <w:sz w:val="24"/>
          <w:szCs w:val="28"/>
          <w:lang w:eastAsia="pt-BR"/>
        </w:rPr>
        <w:t>07 de fevereiro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1EC62B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92FF89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61FF7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8914F44" w14:textId="2957B444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4F5459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4F545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4F5459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99ACCE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B394A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E5AC9AB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BF7A0C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5DEDADC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17F2687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21F7B"/>
    <w:rsid w:val="00477945"/>
    <w:rsid w:val="004951EC"/>
    <w:rsid w:val="004F5459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653E"/>
  <w15:chartTrackingRefBased/>
  <w15:docId w15:val="{08735D5B-83BD-4EFA-8341-6E5A5C9C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12.22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2022-02-07T18:11:00Z</dcterms:created>
  <dcterms:modified xsi:type="dcterms:W3CDTF">2022-02-07T18:11:00Z</dcterms:modified>
</cp:coreProperties>
</file>