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43FC" w14:textId="554C174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E2EA7">
        <w:rPr>
          <w:rFonts w:ascii="Times New (W1)" w:eastAsia="Times New Roman" w:hAnsi="Times New (W1)"/>
          <w:sz w:val="28"/>
          <w:szCs w:val="28"/>
          <w:lang w:eastAsia="pt-BR"/>
        </w:rPr>
        <w:t>014/2022</w:t>
      </w:r>
    </w:p>
    <w:p w14:paraId="30C5F9B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0979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855C2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B2C945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4491F8" w14:textId="185D591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A115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9A0BD4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8ADD2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532B7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9B819B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D0CD32" w14:textId="007C792C" w:rsidR="003E2EA7" w:rsidRDefault="003E2EA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</w:t>
      </w:r>
      <w:r w:rsidR="00AA115B">
        <w:rPr>
          <w:rFonts w:ascii="Times New Roman" w:eastAsia="Times New Roman" w:hAnsi="Times New Roman"/>
          <w:sz w:val="24"/>
          <w:szCs w:val="28"/>
          <w:lang w:eastAsia="pt-BR"/>
        </w:rPr>
        <w:t>p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avimentação asfáltica da Rua 21 de abril.</w:t>
      </w:r>
    </w:p>
    <w:p w14:paraId="3817CC62" w14:textId="77777777" w:rsidR="00AA115B" w:rsidRDefault="00AA115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168A06" w14:textId="0408AF2F" w:rsidR="003E2EA7" w:rsidRDefault="003E2EA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os moradores almejam a melhoria, que contribuirá para melhor trafegabilidade e segurança, além de contribuir com melhor qualidade de vida, pois os moradores não precisarão mais enfrentar problemas provenientes de rua sem pavimentação.</w:t>
      </w:r>
    </w:p>
    <w:p w14:paraId="5C3560E9" w14:textId="77777777" w:rsidR="00AA115B" w:rsidRDefault="00AA115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BFBAB5" w14:textId="6AB9E59D" w:rsidR="0075570F" w:rsidRPr="0075570F" w:rsidRDefault="003E2EA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moradores.</w:t>
      </w:r>
    </w:p>
    <w:p w14:paraId="046A65D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D1591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52E652" w14:textId="5416319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E2EA7">
        <w:rPr>
          <w:rFonts w:ascii="Times New Roman" w:eastAsia="Times New Roman" w:hAnsi="Times New Roman"/>
          <w:sz w:val="24"/>
          <w:szCs w:val="28"/>
          <w:lang w:eastAsia="pt-BR"/>
        </w:rPr>
        <w:t>14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95ACF6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D2775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39C3F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71F8F67" w14:textId="3DF07B7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E2EA7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E2EA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E2EA7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0CD56D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89F3B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7586DF5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67F10B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3B2207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3944E1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E2EA7"/>
    <w:rsid w:val="00506EE6"/>
    <w:rsid w:val="0053668A"/>
    <w:rsid w:val="00554AE0"/>
    <w:rsid w:val="00605E35"/>
    <w:rsid w:val="0062401D"/>
    <w:rsid w:val="0075570F"/>
    <w:rsid w:val="007D6552"/>
    <w:rsid w:val="008533A7"/>
    <w:rsid w:val="0095688A"/>
    <w:rsid w:val="009A668E"/>
    <w:rsid w:val="00A3167C"/>
    <w:rsid w:val="00AA115B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8B6F"/>
  <w15:chartTrackingRefBased/>
  <w15:docId w15:val="{E476697B-6B93-457D-AE5F-9BAB0D9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14.22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2022-02-07T18:16:00Z</dcterms:created>
  <dcterms:modified xsi:type="dcterms:W3CDTF">2022-02-07T18:16:00Z</dcterms:modified>
</cp:coreProperties>
</file>