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1F32" w14:textId="40ADC56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05D06">
        <w:rPr>
          <w:rFonts w:ascii="Times New (W1)" w:eastAsia="Times New Roman" w:hAnsi="Times New (W1)"/>
          <w:sz w:val="28"/>
          <w:szCs w:val="28"/>
          <w:lang w:eastAsia="pt-BR"/>
        </w:rPr>
        <w:t>015/2022</w:t>
      </w:r>
    </w:p>
    <w:p w14:paraId="3CD39BD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0DE59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2E8A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9827CD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FC8293" w14:textId="0E7E33A8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6064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4B2A10E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D73D0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4DA1A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83EF7D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70AFE8" w14:textId="1A905ED1" w:rsidR="00205D06" w:rsidRDefault="00205D0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das bocas de lobo existentes ao logo da ciclofaixa, na Rua Marechal Castelo Branco, com a sugestão de inversão da grelha de proteção, para que fique nivelada com a via, bem como o preenchimento da calha, para que também fique nivelada.</w:t>
      </w:r>
    </w:p>
    <w:p w14:paraId="2F9246E7" w14:textId="77777777" w:rsidR="0006064F" w:rsidRDefault="0006064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06B9F0" w14:textId="77777777" w:rsidR="00205D06" w:rsidRDefault="00205D0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por se tratar de uma ciclofaixa estreita, frequentemente ciclistas utilizam o espaço muito próximo ao meio fio e ao trafegarem pela sarjeta ou boca de lobo, correm o risco de sofrerem acidentes.</w:t>
      </w:r>
    </w:p>
    <w:p w14:paraId="6A5C125D" w14:textId="77777777" w:rsidR="00205D06" w:rsidRDefault="00205D0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B66565" w14:textId="69396D9F" w:rsidR="0075570F" w:rsidRPr="0075570F" w:rsidRDefault="00205D0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A5CA45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187BFC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59541B" w14:textId="1FD83C3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05D06">
        <w:rPr>
          <w:rFonts w:ascii="Times New Roman" w:eastAsia="Times New Roman" w:hAnsi="Times New Roman"/>
          <w:sz w:val="24"/>
          <w:szCs w:val="28"/>
          <w:lang w:eastAsia="pt-BR"/>
        </w:rPr>
        <w:t>14 de fevereiro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2FC567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8DF815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732A3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726C802" w14:textId="57DC440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205D06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25D3DAA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772D8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61A621F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2D32FD1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823BC7D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E02C1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064F"/>
    <w:rsid w:val="00067A87"/>
    <w:rsid w:val="001A25DF"/>
    <w:rsid w:val="001D141E"/>
    <w:rsid w:val="00205D06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9EEC"/>
  <w15:chartTrackingRefBased/>
  <w15:docId w15:val="{67D0EFD3-6934-4E21-AB96-19CA609A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15.22</Template>
  <TotalTime>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2022-02-14T15:37:00Z</dcterms:created>
  <dcterms:modified xsi:type="dcterms:W3CDTF">2022-02-14T15:37:00Z</dcterms:modified>
</cp:coreProperties>
</file>