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DE9D" w14:textId="448409A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82FBF">
        <w:rPr>
          <w:rFonts w:ascii="Times New (W1)" w:eastAsia="Times New Roman" w:hAnsi="Times New (W1)"/>
          <w:sz w:val="28"/>
          <w:szCs w:val="28"/>
          <w:lang w:eastAsia="pt-BR"/>
        </w:rPr>
        <w:t>016/2022</w:t>
      </w:r>
    </w:p>
    <w:p w14:paraId="364228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07F7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BE50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711FB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ED5C71" w14:textId="0A64EA3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034C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780048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F0BE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C39B2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624D95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30543C" w14:textId="5C7ABB5D" w:rsidR="00782FBF" w:rsidRDefault="00782F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reajuste do valor do auxílio-alimentação oferecido aos servidores públicos municipais.</w:t>
      </w:r>
    </w:p>
    <w:p w14:paraId="6B72C822" w14:textId="77777777" w:rsidR="008034CF" w:rsidRDefault="008034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083D65" w14:textId="2D74A907" w:rsidR="00782FBF" w:rsidRDefault="00782F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o auxílio-alimentação, encontra-se defasado em relação à realidade dos valores dos alimentos e serviços de alimentação oferecidos atualmente. </w:t>
      </w:r>
    </w:p>
    <w:p w14:paraId="6F8541F0" w14:textId="77777777" w:rsidR="008034CF" w:rsidRDefault="008034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B22609" w14:textId="7E2829DF" w:rsidR="0075570F" w:rsidRPr="0075570F" w:rsidRDefault="00782F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369FBC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ED4A0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3DB99F" w14:textId="3128D33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82FBF">
        <w:rPr>
          <w:rFonts w:ascii="Times New Roman" w:eastAsia="Times New Roman" w:hAnsi="Times New Roman"/>
          <w:sz w:val="24"/>
          <w:szCs w:val="28"/>
          <w:lang w:eastAsia="pt-BR"/>
        </w:rPr>
        <w:t>14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806E2C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35BF5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FAFD9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2DE9904" w14:textId="35476E2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82FBF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782FB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82FBF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30A0F32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9D5B6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4C7E09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3001C2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645FF4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660311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82FBF"/>
    <w:rsid w:val="007D6552"/>
    <w:rsid w:val="008034CF"/>
    <w:rsid w:val="008533A7"/>
    <w:rsid w:val="0095688A"/>
    <w:rsid w:val="009A668E"/>
    <w:rsid w:val="00A3167C"/>
    <w:rsid w:val="00AA3B7D"/>
    <w:rsid w:val="00CD3940"/>
    <w:rsid w:val="00D866E9"/>
    <w:rsid w:val="00D90C74"/>
    <w:rsid w:val="00E2579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C085"/>
  <w15:chartTrackingRefBased/>
  <w15:docId w15:val="{3FCBE697-7A9D-43A3-92C4-45A098E5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16.22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2022-02-14T15:42:00Z</dcterms:created>
  <dcterms:modified xsi:type="dcterms:W3CDTF">2022-02-14T15:42:00Z</dcterms:modified>
</cp:coreProperties>
</file>