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DDC9" w14:textId="17DF660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17AD5">
        <w:rPr>
          <w:rFonts w:ascii="Times New (W1)" w:eastAsia="Times New Roman" w:hAnsi="Times New (W1)"/>
          <w:sz w:val="28"/>
          <w:szCs w:val="28"/>
          <w:lang w:eastAsia="pt-BR"/>
        </w:rPr>
        <w:t>018/2022</w:t>
      </w:r>
    </w:p>
    <w:p w14:paraId="6D4643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90042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FB8A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30138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E5FD35" w14:textId="700747D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1657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22FC5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A951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9690E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2419E1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9E91BE" w14:textId="625AD7E5" w:rsidR="00917AD5" w:rsidRDefault="00917A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revisão do trajeto do caminhão pipa e ampliação do itinerário, organizando-o para que possa atender todas as ruas sem pavimentação do Município.</w:t>
      </w:r>
    </w:p>
    <w:p w14:paraId="5219443B" w14:textId="77777777" w:rsidR="00A16575" w:rsidRDefault="00A1657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F66184" w14:textId="77777777" w:rsidR="00917AD5" w:rsidRDefault="00917A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moradores reclamam da ausência do serviço em diversos pontos do Município, sendo que em outros, o serviço é prestado. A reivindicação é pertinente, pois em períodos de pouca chuva, a poeira é extrema, causando transtornos aos moradores.</w:t>
      </w:r>
    </w:p>
    <w:p w14:paraId="6A5AF70D" w14:textId="0407C1B9" w:rsidR="0075570F" w:rsidRPr="0075570F" w:rsidRDefault="00917A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</w:t>
      </w:r>
    </w:p>
    <w:p w14:paraId="3EC4A2F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AD81A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53B0EB" w14:textId="179BBBA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7AD5">
        <w:rPr>
          <w:rFonts w:ascii="Times New Roman" w:eastAsia="Times New Roman" w:hAnsi="Times New Roman"/>
          <w:sz w:val="24"/>
          <w:szCs w:val="28"/>
          <w:lang w:eastAsia="pt-BR"/>
        </w:rPr>
        <w:t>21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CB70BA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45D45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EEDD1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0A3FDD7" w14:textId="60BFE2B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17AD5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E4DF61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E626F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B72D44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F46D19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AE30B8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33E486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17AD5"/>
    <w:rsid w:val="0095688A"/>
    <w:rsid w:val="009A668E"/>
    <w:rsid w:val="00A16575"/>
    <w:rsid w:val="00A3167C"/>
    <w:rsid w:val="00AA3B7D"/>
    <w:rsid w:val="00CD3940"/>
    <w:rsid w:val="00D1380F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F8AD"/>
  <w15:chartTrackingRefBased/>
  <w15:docId w15:val="{C8AFDDE5-5F9F-452F-9BCF-384906E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18.22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2022-02-21T16:45:00Z</dcterms:created>
  <dcterms:modified xsi:type="dcterms:W3CDTF">2022-02-21T16:45:00Z</dcterms:modified>
</cp:coreProperties>
</file>