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3864" w14:textId="03CF895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C2269">
        <w:rPr>
          <w:rFonts w:ascii="Times New (W1)" w:eastAsia="Times New Roman" w:hAnsi="Times New (W1)"/>
          <w:sz w:val="28"/>
          <w:szCs w:val="28"/>
          <w:lang w:eastAsia="pt-BR"/>
        </w:rPr>
        <w:t>020/2022</w:t>
      </w:r>
    </w:p>
    <w:p w14:paraId="79A5360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16CBB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91FA3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E397F9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E10C70" w14:textId="4DC5CD8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67B0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4AA7083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F2220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106BC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903166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CB00DE" w14:textId="38699280" w:rsidR="006C2269" w:rsidRDefault="006C226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ciclofaixa, existente da Rua Marechal Castelo Branco, entre o imóvel nº 8382 (E.M Frida H. Krause), até as proximidades do cemitério Bom Jesus.</w:t>
      </w:r>
    </w:p>
    <w:p w14:paraId="4525FAA9" w14:textId="77777777" w:rsidR="00C67B04" w:rsidRDefault="00C67B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B3AB41" w14:textId="5D0E0E25" w:rsidR="006C2269" w:rsidRDefault="006C226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no referido trecho, há necessidade de reparos na cobertura asfáltica, para que os ciclistas tenham um espaço adequado para transitar, a fim de evitar possíveis acidentes decorrentes da falta de manutenção.</w:t>
      </w:r>
    </w:p>
    <w:p w14:paraId="7F4178BB" w14:textId="77777777" w:rsidR="00C67B04" w:rsidRDefault="00C67B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7EF283" w14:textId="04BDAD77" w:rsidR="0075570F" w:rsidRPr="0075570F" w:rsidRDefault="006C226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F2A72E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87675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94DA90" w14:textId="16D6109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C2269">
        <w:rPr>
          <w:rFonts w:ascii="Times New Roman" w:eastAsia="Times New Roman" w:hAnsi="Times New Roman"/>
          <w:sz w:val="24"/>
          <w:szCs w:val="28"/>
          <w:lang w:eastAsia="pt-BR"/>
        </w:rPr>
        <w:t>21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4918B5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9AADC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0A18E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169BBFE" w14:textId="1DA2867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C2269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605DDEF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3F352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FE5B11D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59C890F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E6ED94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D93634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6C2269"/>
    <w:rsid w:val="0075570F"/>
    <w:rsid w:val="007D6552"/>
    <w:rsid w:val="008533A7"/>
    <w:rsid w:val="0095688A"/>
    <w:rsid w:val="009A668E"/>
    <w:rsid w:val="00A3167C"/>
    <w:rsid w:val="00AA3B7D"/>
    <w:rsid w:val="00C67B04"/>
    <w:rsid w:val="00CD3940"/>
    <w:rsid w:val="00D866E9"/>
    <w:rsid w:val="00D90C74"/>
    <w:rsid w:val="00F00676"/>
    <w:rsid w:val="00FA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0002"/>
  <w15:chartTrackingRefBased/>
  <w15:docId w15:val="{4099A15E-DF85-4DFB-8F28-FC2B15CA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20.22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2022-02-21T17:05:00Z</dcterms:created>
  <dcterms:modified xsi:type="dcterms:W3CDTF">2022-02-21T17:05:00Z</dcterms:modified>
</cp:coreProperties>
</file>