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DE4D" w14:textId="4ACF11C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23EA9">
        <w:rPr>
          <w:rFonts w:ascii="Times New (W1)" w:eastAsia="Times New Roman" w:hAnsi="Times New (W1)"/>
          <w:sz w:val="28"/>
          <w:szCs w:val="28"/>
          <w:lang w:eastAsia="pt-BR"/>
        </w:rPr>
        <w:t>022/2022</w:t>
      </w:r>
    </w:p>
    <w:p w14:paraId="4817EC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D0B5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C3D84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94C7CC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5B8A21" w14:textId="3C30DDDA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B5BE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50CED16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4540B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D007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7C6C3E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857285" w14:textId="39BBCBB6" w:rsidR="00A23EA9" w:rsidRDefault="00A23EA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construção de banheiros femininos e masculinos nas choupanas localizadas ao longo da Estrada Rio do Júlio (sendo uma na lagoa do Xaxim e outra próximo ao bambuzal).</w:t>
      </w:r>
    </w:p>
    <w:p w14:paraId="7482E4F3" w14:textId="77777777" w:rsidR="006B5BE4" w:rsidRDefault="006B5BE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221F35" w14:textId="77777777" w:rsidR="00A23EA9" w:rsidRDefault="00A23EA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os visitantes e praticantes de esportes necessitam de pontos de apoio e de infraestrutura adequada para desfrutarem do local de forma organizada, trazendo assim conforto aos usuários.</w:t>
      </w:r>
    </w:p>
    <w:p w14:paraId="0F55EBEE" w14:textId="4B14131D" w:rsidR="0075570F" w:rsidRPr="0075570F" w:rsidRDefault="00A23EA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usuários.</w:t>
      </w:r>
    </w:p>
    <w:p w14:paraId="6E48C4B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B0076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191A18" w14:textId="0B0D6DE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23EA9">
        <w:rPr>
          <w:rFonts w:ascii="Times New Roman" w:eastAsia="Times New Roman" w:hAnsi="Times New Roman"/>
          <w:sz w:val="24"/>
          <w:szCs w:val="28"/>
          <w:lang w:eastAsia="pt-BR"/>
        </w:rPr>
        <w:t>21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20AC13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A250A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FD57C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41C8AB1" w14:textId="005997F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23EA9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56015A4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F1358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CA0414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AF63A6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2C79C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C48D61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B5BE4"/>
    <w:rsid w:val="0075570F"/>
    <w:rsid w:val="007D6552"/>
    <w:rsid w:val="008533A7"/>
    <w:rsid w:val="0095688A"/>
    <w:rsid w:val="009A668E"/>
    <w:rsid w:val="00A23EA9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9B45"/>
  <w15:chartTrackingRefBased/>
  <w15:docId w15:val="{909F2CFC-7813-4EFC-A8FB-62B53E45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22.22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2022-02-21T17:19:00Z</dcterms:created>
  <dcterms:modified xsi:type="dcterms:W3CDTF">2022-02-21T17:19:00Z</dcterms:modified>
</cp:coreProperties>
</file>