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2DBF" w14:textId="5784973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E3229">
        <w:rPr>
          <w:rFonts w:ascii="Times New (W1)" w:eastAsia="Times New Roman" w:hAnsi="Times New (W1)"/>
          <w:sz w:val="28"/>
          <w:szCs w:val="28"/>
          <w:lang w:eastAsia="pt-BR"/>
        </w:rPr>
        <w:t>023/2022</w:t>
      </w:r>
    </w:p>
    <w:p w14:paraId="002CC2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1CE8A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1716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0B5095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337585" w14:textId="0FFCFFE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75C9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2D30319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EA95E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85D42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F29959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4E1CCC" w14:textId="77F22133" w:rsidR="003E3229" w:rsidRDefault="003E32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melhorias da tubulação para escoamento de água pluvial da Rua Rio de Janeiro (trecho entre a ponte do Dutra até o acesso à Rua Osvaldo Lenzi), substituindo a tubulação existente por uma de maior diâmetro (de 80 centímetros ou 1 metro de diâmetro).</w:t>
      </w:r>
    </w:p>
    <w:p w14:paraId="1EF08B07" w14:textId="77777777" w:rsidR="00175C96" w:rsidRDefault="00175C9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BB05B" w14:textId="0D125BCB" w:rsidR="003E3229" w:rsidRDefault="003E32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em períodos de chuva torrencial, ocorrem diversos pontos de alagamento, trazendo transtornos aos moradores e demais pessoas que transitam na via em questão.</w:t>
      </w:r>
    </w:p>
    <w:p w14:paraId="145842D5" w14:textId="77777777" w:rsidR="00175C96" w:rsidRDefault="00175C9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5CBA7D" w14:textId="7E595A29" w:rsidR="0075570F" w:rsidRPr="0075570F" w:rsidRDefault="003E322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56B382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5736B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DA196A" w14:textId="708BCBC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E3229">
        <w:rPr>
          <w:rFonts w:ascii="Times New Roman" w:eastAsia="Times New Roman" w:hAnsi="Times New Roman"/>
          <w:sz w:val="24"/>
          <w:szCs w:val="28"/>
          <w:lang w:eastAsia="pt-BR"/>
        </w:rPr>
        <w:t>21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B0DCDA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983B5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295C1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FBF8066" w14:textId="3AC8E336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E3229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20ADCE4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CF522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A8EC21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B98B4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62029B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AECF09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5C96"/>
    <w:rsid w:val="001A25DF"/>
    <w:rsid w:val="001D141E"/>
    <w:rsid w:val="00266315"/>
    <w:rsid w:val="003030B3"/>
    <w:rsid w:val="003E3229"/>
    <w:rsid w:val="00506EE6"/>
    <w:rsid w:val="0053668A"/>
    <w:rsid w:val="00605E35"/>
    <w:rsid w:val="0062401D"/>
    <w:rsid w:val="006C7BC6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AFD8"/>
  <w15:chartTrackingRefBased/>
  <w15:docId w15:val="{3A5A8644-D3C6-4619-9832-F7AECB8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23.22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2022-02-21T17:27:00Z</dcterms:created>
  <dcterms:modified xsi:type="dcterms:W3CDTF">2022-02-21T17:27:00Z</dcterms:modified>
</cp:coreProperties>
</file>