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C66F" w14:textId="26033A8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302A">
        <w:rPr>
          <w:rFonts w:ascii="Times New (W1)" w:eastAsia="Times New Roman" w:hAnsi="Times New (W1)"/>
          <w:sz w:val="28"/>
          <w:szCs w:val="28"/>
          <w:lang w:eastAsia="pt-BR"/>
        </w:rPr>
        <w:t>024/2022</w:t>
      </w:r>
    </w:p>
    <w:p w14:paraId="5AC05E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E6D3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5651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47FAD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3A6E94" w14:textId="5CB1A4E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D5EF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79B101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A4AD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A018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6CE736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43FAD2" w14:textId="26102F46" w:rsidR="00ED302A" w:rsidRDefault="00ED30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para retirada de material depositado nas margens do rio localizado em Schroeder I (trecho entre a Rua Osvaldo Lenzi até a ponte do Dutra), para que esse material fique no mínimo a dez metros de distância das margens.</w:t>
      </w:r>
    </w:p>
    <w:p w14:paraId="55F265D9" w14:textId="77777777" w:rsidR="00FD5EF6" w:rsidRDefault="00FD5E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F069B5" w14:textId="4F3A125E" w:rsidR="00ED302A" w:rsidRDefault="00ED30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a importância da preservação das margens e mata ciliar, protegendo assim o rio e evitando alagamentos.</w:t>
      </w:r>
    </w:p>
    <w:p w14:paraId="01DF8681" w14:textId="77777777" w:rsidR="00FD5EF6" w:rsidRDefault="00FD5E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2D82A5" w14:textId="1814341A" w:rsidR="0075570F" w:rsidRPr="0075570F" w:rsidRDefault="00ED30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1F9BA1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64455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C4FDAA" w14:textId="79F40D5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302A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1441B2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D384E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9F9A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01383B" w14:textId="7BF8900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D302A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08D6FF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2444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95BCE8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20DF0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BD4E1C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0E7276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75E5C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D302A"/>
    <w:rsid w:val="00F00676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2AB5"/>
  <w15:chartTrackingRefBased/>
  <w15:docId w15:val="{CC64846C-119D-42DF-945F-6C4F9D3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24.22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2022-02-21T17:38:00Z</dcterms:created>
  <dcterms:modified xsi:type="dcterms:W3CDTF">2022-02-21T17:38:00Z</dcterms:modified>
</cp:coreProperties>
</file>