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5049" w14:textId="79186BD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45ED9">
        <w:rPr>
          <w:rFonts w:ascii="Times New (W1)" w:eastAsia="Times New Roman" w:hAnsi="Times New (W1)"/>
          <w:sz w:val="28"/>
          <w:szCs w:val="28"/>
          <w:lang w:eastAsia="pt-BR"/>
        </w:rPr>
        <w:t>025/2022</w:t>
      </w:r>
    </w:p>
    <w:p w14:paraId="63D0E3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ABDD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6AE3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2B37B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8E551F" w14:textId="1EE1B1F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B416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14:paraId="216474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E0F36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E75D1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3EBE41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215ECA" w14:textId="5375D3D5" w:rsidR="00F45ED9" w:rsidRDefault="00F45E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ampliação da Ponte José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Lenzi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(ponte do Dutra), em Schroeder I.</w:t>
      </w:r>
    </w:p>
    <w:p w14:paraId="6A4C7C10" w14:textId="77777777" w:rsidR="006B416C" w:rsidRDefault="006B41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31D60C" w14:textId="134066B4" w:rsidR="00F45ED9" w:rsidRDefault="00F45E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é preciso buscar alternativas para propiciar maior vazão de água, evitando alagamentos em períodos chuvosos.</w:t>
      </w:r>
    </w:p>
    <w:p w14:paraId="28B0C8A8" w14:textId="77777777" w:rsidR="006B416C" w:rsidRDefault="006B416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996BC4" w14:textId="62ED44F4" w:rsidR="0075570F" w:rsidRPr="0075570F" w:rsidRDefault="00F45ED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7C82740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96B59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C04422" w14:textId="3AEB58F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45ED9">
        <w:rPr>
          <w:rFonts w:ascii="Times New Roman" w:eastAsia="Times New Roman" w:hAnsi="Times New Roman"/>
          <w:sz w:val="24"/>
          <w:szCs w:val="28"/>
          <w:lang w:eastAsia="pt-BR"/>
        </w:rPr>
        <w:t>21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F0298A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A62EE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61582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47F0DDB" w14:textId="122E787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45ED9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14:paraId="79436DE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DC7E4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7E63726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5DE8B3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58F91B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FD650C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B416C"/>
    <w:rsid w:val="00705226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4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EFEA"/>
  <w15:chartTrackingRefBased/>
  <w15:docId w15:val="{34C0E501-BCF7-4DE9-BCE9-27C19A74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25.22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2022-02-21T17:42:00Z</dcterms:created>
  <dcterms:modified xsi:type="dcterms:W3CDTF">2022-02-21T17:42:00Z</dcterms:modified>
</cp:coreProperties>
</file>