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EAEF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A1608">
        <w:rPr>
          <w:rFonts w:ascii="Times New (W1)" w:eastAsia="Times New Roman" w:hAnsi="Times New (W1)"/>
          <w:sz w:val="28"/>
          <w:szCs w:val="28"/>
          <w:lang w:eastAsia="pt-BR"/>
        </w:rPr>
        <w:t>026/2022</w:t>
      </w:r>
    </w:p>
    <w:p w14:paraId="6193A2B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D578A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819CE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E6CBFF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0CC76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75027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0E4AE3D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13304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30F69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A70683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5B589B" w14:textId="77777777" w:rsidR="00EA1608" w:rsidRDefault="00EA160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execução de pavimentação asfáltica na Rua Henrique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Ziebell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C62FC7D" w14:textId="77777777" w:rsidR="00F75027" w:rsidRDefault="00F7502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1A82" w14:textId="77777777" w:rsidR="00EA1608" w:rsidRDefault="00EA160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proporcionar melhor qualidade de vida aos moradores que sofrem frequentemente com o excesso de poeira ou de lama, além de contribuir para melhor trafegabilidade.</w:t>
      </w:r>
    </w:p>
    <w:p w14:paraId="266EB190" w14:textId="77777777" w:rsidR="00F75027" w:rsidRDefault="00F7502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9EADF6" w14:textId="77777777" w:rsidR="0075570F" w:rsidRPr="0075570F" w:rsidRDefault="00EA160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0584AF9B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517CE3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30F76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A1608">
        <w:rPr>
          <w:rFonts w:ascii="Times New Roman" w:eastAsia="Times New Roman" w:hAnsi="Times New Roman"/>
          <w:sz w:val="24"/>
          <w:szCs w:val="28"/>
          <w:lang w:eastAsia="pt-BR"/>
        </w:rPr>
        <w:t>28 de fevereiro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C908D6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8C7CFB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A3929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63C340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EA1608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1EA4C3B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F50EC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144FD8D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6EBFDD7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1A016DD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59A0736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A1608"/>
    <w:rsid w:val="00F00676"/>
    <w:rsid w:val="00F75027"/>
    <w:rsid w:val="00FC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BB12"/>
  <w15:chartTrackingRefBased/>
  <w15:docId w15:val="{E3E59D31-F2AE-46E6-A0EB-AF35E89D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26.22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2022-02-28T17:28:00Z</dcterms:created>
  <dcterms:modified xsi:type="dcterms:W3CDTF">2022-02-28T17:28:00Z</dcterms:modified>
</cp:coreProperties>
</file>