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E134" w14:textId="5CC9496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10377">
        <w:rPr>
          <w:rFonts w:ascii="Times New (W1)" w:eastAsia="Times New Roman" w:hAnsi="Times New (W1)"/>
          <w:sz w:val="28"/>
          <w:szCs w:val="28"/>
          <w:lang w:eastAsia="pt-BR"/>
        </w:rPr>
        <w:t>027/2022</w:t>
      </w:r>
    </w:p>
    <w:p w14:paraId="457E7C6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7766A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A978A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3862E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AC24EF" w14:textId="26A45DE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02A4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011A53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FAFD6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D81F8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03E3FF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43BD4E" w14:textId="0AB2C92D" w:rsidR="00B10377" w:rsidRDefault="00B103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com o intuito de verificar a possibilidade de instalação de faixa elevada para travessia de pedestres na Rua 3 de Outubro, em frente ao imóvel nº 299 (Escola Ensino Fundamental Luiz Delfino).</w:t>
      </w:r>
    </w:p>
    <w:p w14:paraId="07DC728E" w14:textId="77777777" w:rsidR="00802A42" w:rsidRDefault="00802A4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2594B4" w14:textId="2F2375B2" w:rsidR="00B10377" w:rsidRDefault="00B103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devido a expressiva movimentação de pedestres e veículos no local, especialmente com o intuito de ofertar maior segurança aos alunos. As faixas elevadas, são uma excelente ferramenta para auxiliar o trânsito, oferecendo acessibilidade, facilitam a visibilidade dos condutores no momento da travessia, além de contribuírem para redução de velocidade dos veículos.</w:t>
      </w:r>
    </w:p>
    <w:p w14:paraId="7E670BC5" w14:textId="77777777" w:rsidR="00802A42" w:rsidRDefault="00802A4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295407" w14:textId="3EC6B739" w:rsidR="0075570F" w:rsidRPr="0075570F" w:rsidRDefault="00B103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</w:t>
      </w:r>
    </w:p>
    <w:p w14:paraId="2F89743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3B925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699D7F" w14:textId="77E5056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10377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5CBEA1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DFCC0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6A3A67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F36600D" w14:textId="265CBEF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10377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740FA25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D4F39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29118F6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3773E9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0A889D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CBDA27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0772B"/>
    <w:rsid w:val="0062401D"/>
    <w:rsid w:val="0075570F"/>
    <w:rsid w:val="007D6552"/>
    <w:rsid w:val="00802A42"/>
    <w:rsid w:val="008533A7"/>
    <w:rsid w:val="0095688A"/>
    <w:rsid w:val="009A668E"/>
    <w:rsid w:val="00A3167C"/>
    <w:rsid w:val="00AA3B7D"/>
    <w:rsid w:val="00B10377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69EB"/>
  <w15:chartTrackingRefBased/>
  <w15:docId w15:val="{7A260B35-8EC4-4490-BA55-60F5CD98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27.22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2022-03-07T16:15:00Z</dcterms:created>
  <dcterms:modified xsi:type="dcterms:W3CDTF">2022-03-07T16:15:00Z</dcterms:modified>
</cp:coreProperties>
</file>