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D517" w14:textId="0F88627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13B89">
        <w:rPr>
          <w:rFonts w:ascii="Times New (W1)" w:eastAsia="Times New Roman" w:hAnsi="Times New (W1)"/>
          <w:sz w:val="28"/>
          <w:szCs w:val="28"/>
          <w:lang w:eastAsia="pt-BR"/>
        </w:rPr>
        <w:t>030/2022</w:t>
      </w:r>
    </w:p>
    <w:p w14:paraId="288DB4B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599BE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BED03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24601D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C1F36B" w14:textId="7B38E511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EB2B9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EB2B99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EB2B9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25A426F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76A19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215CD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1F2A4A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7F25FA" w14:textId="50B8B596" w:rsidR="00613B89" w:rsidRDefault="00613B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cabíveis a fim de regularizar e identificar de forma numérica os imóveis situados na Tifa da Onça.</w:t>
      </w:r>
    </w:p>
    <w:p w14:paraId="591B116F" w14:textId="77777777" w:rsidR="00EB2B99" w:rsidRDefault="00EB2B9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49DDA3" w14:textId="7E78B646" w:rsidR="00613B89" w:rsidRDefault="00613B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 com o intuito de facilitar a localização dos imóveis residenciais e comerciais existentes na referida via, além de possibilitar a atualização do endereço e facilitar a entrega de correspondência, documentos e outros objetos.  </w:t>
      </w:r>
    </w:p>
    <w:p w14:paraId="77F58B4B" w14:textId="77777777" w:rsidR="00EB2B99" w:rsidRDefault="00EB2B9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A375A2" w14:textId="7DC865A4" w:rsidR="0075570F" w:rsidRPr="0075570F" w:rsidRDefault="00613B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DE48EF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4D354E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02C52E" w14:textId="025C17B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13B89">
        <w:rPr>
          <w:rFonts w:ascii="Times New Roman" w:eastAsia="Times New Roman" w:hAnsi="Times New Roman"/>
          <w:sz w:val="24"/>
          <w:szCs w:val="28"/>
          <w:lang w:eastAsia="pt-BR"/>
        </w:rPr>
        <w:t>07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253595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9834F3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344B4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537FBEA" w14:textId="2CD0A5DA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613B89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613B8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613B89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FC8312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12636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27D711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167678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6FC65E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BDE85B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13B89"/>
    <w:rsid w:val="00622351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B2B99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C598"/>
  <w15:chartTrackingRefBased/>
  <w15:docId w15:val="{A7C15CF1-D203-4E75-B5DB-179AC4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30.22</Template>
  <TotalTime>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2022-03-07T16:41:00Z</dcterms:created>
  <dcterms:modified xsi:type="dcterms:W3CDTF">2022-03-07T16:41:00Z</dcterms:modified>
</cp:coreProperties>
</file>