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2F3B" w14:textId="569B82F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50148">
        <w:rPr>
          <w:rFonts w:ascii="Times New (W1)" w:eastAsia="Times New Roman" w:hAnsi="Times New (W1)"/>
          <w:sz w:val="28"/>
          <w:szCs w:val="28"/>
          <w:lang w:eastAsia="pt-BR"/>
        </w:rPr>
        <w:t>031/2022</w:t>
      </w:r>
    </w:p>
    <w:p w14:paraId="2E00C6B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D55ED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A3FC3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01017C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6E38C4" w14:textId="0EE2661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8B193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8B1934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B193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384858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0278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D8DA5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D3D69A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3D5C9E" w14:textId="1E724D47" w:rsidR="00050148" w:rsidRDefault="0005014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Maravilha, com execução de patrolamento.</w:t>
      </w:r>
    </w:p>
    <w:p w14:paraId="220B71FD" w14:textId="77777777" w:rsidR="008B1934" w:rsidRDefault="008B193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93357A" w14:textId="2C20BE8B" w:rsidR="00050148" w:rsidRDefault="0005014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facilitando aos moradores o acesso às suas residências.</w:t>
      </w:r>
    </w:p>
    <w:p w14:paraId="7F3AA6D8" w14:textId="77777777" w:rsidR="008B1934" w:rsidRDefault="008B193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0B76CC" w14:textId="2E7764A9" w:rsidR="0075570F" w:rsidRPr="0075570F" w:rsidRDefault="0005014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AD95A6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6F248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D8039E" w14:textId="547CAAF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50148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B0F71F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93884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DF5E6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C34D2F5" w14:textId="6ABB423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50148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5014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50148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18DD68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6AA9A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BFADAC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A9218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077E1D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2204FD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0148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1705"/>
    <w:rsid w:val="0075570F"/>
    <w:rsid w:val="007D6552"/>
    <w:rsid w:val="008533A7"/>
    <w:rsid w:val="008B1934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3254"/>
  <w15:chartTrackingRefBased/>
  <w15:docId w15:val="{5854FAC2-4795-4EF0-8C87-02B0CEC2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31.22</Template>
  <TotalTime>7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2022-03-07T16:45:00Z</cp:lastPrinted>
  <dcterms:created xsi:type="dcterms:W3CDTF">2022-03-07T16:44:00Z</dcterms:created>
  <dcterms:modified xsi:type="dcterms:W3CDTF">2022-03-07T16:51:00Z</dcterms:modified>
</cp:coreProperties>
</file>