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028D95" w14:textId="59C11A62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E76606">
        <w:rPr>
          <w:rFonts w:ascii="Times New (W1)" w:eastAsia="Times New Roman" w:hAnsi="Times New (W1)"/>
          <w:sz w:val="28"/>
          <w:szCs w:val="28"/>
          <w:lang w:eastAsia="pt-BR"/>
        </w:rPr>
        <w:t>032/2022</w:t>
      </w:r>
    </w:p>
    <w:p w14:paraId="39FE6C83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095C031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BFB1981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2B0E2D86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9F54857" w14:textId="75E0AF7A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174ED2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ANA CLAUDIA LOCILHA DE OLIVEIRA</w:t>
      </w:r>
    </w:p>
    <w:p w14:paraId="31E52991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F787219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ABDFB6F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assinado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14:paraId="35637657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26E7D2B" w14:textId="47B8C21F" w:rsidR="00E76606" w:rsidRDefault="00E76606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Sugerir análise para a alteração de local do ponto de ônibus, situado na Rua Marechal Castelo Branco, defronte ao imóvel nº 2.008. </w:t>
      </w:r>
    </w:p>
    <w:p w14:paraId="15FC0132" w14:textId="77777777" w:rsidR="00174ED2" w:rsidRDefault="00174ED2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1BBF084" w14:textId="7FC69E25" w:rsidR="00E76606" w:rsidRDefault="00E76606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Justifica-se tendo em vista que o referido abrigo de passageiros se encontra muito próximo ao acesso da Rua Ponte Pênsil, o que prejudica a visibilidade dos motoristas que saem da via para acessarem a Rua Marechal Castelo Branco.</w:t>
      </w:r>
    </w:p>
    <w:p w14:paraId="01AE007C" w14:textId="77777777" w:rsidR="00174ED2" w:rsidRDefault="00174ED2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3BFB71B" w14:textId="6206CAF9" w:rsidR="0075570F" w:rsidRPr="0075570F" w:rsidRDefault="00E76606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 pedido da vereadora e munícipes.</w:t>
      </w:r>
    </w:p>
    <w:p w14:paraId="2CE055EF" w14:textId="77777777"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54D8479" w14:textId="77777777"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9DFD6D7" w14:textId="7863B9CF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E76606">
        <w:rPr>
          <w:rFonts w:ascii="Times New Roman" w:eastAsia="Times New Roman" w:hAnsi="Times New Roman"/>
          <w:sz w:val="24"/>
          <w:szCs w:val="28"/>
          <w:lang w:eastAsia="pt-BR"/>
        </w:rPr>
        <w:t>07 de março de 2022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1B4201D9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E4DB287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15C6D6F0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______________________________________________.</w:t>
      </w:r>
    </w:p>
    <w:p w14:paraId="08306C43" w14:textId="54B0BFCE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r w:rsidR="00E76606">
        <w:rPr>
          <w:rFonts w:ascii="Times New Roman" w:eastAsia="Times New Roman" w:hAnsi="Times New Roman"/>
          <w:sz w:val="24"/>
          <w:szCs w:val="28"/>
          <w:lang w:eastAsia="pt-BR"/>
        </w:rPr>
        <w:t xml:space="preserve">Ana Claudia </w:t>
      </w:r>
      <w:proofErr w:type="spellStart"/>
      <w:r w:rsidR="00E76606">
        <w:rPr>
          <w:rFonts w:ascii="Times New Roman" w:eastAsia="Times New Roman" w:hAnsi="Times New Roman"/>
          <w:sz w:val="24"/>
          <w:szCs w:val="28"/>
          <w:lang w:eastAsia="pt-BR"/>
        </w:rPr>
        <w:t>Locilha</w:t>
      </w:r>
      <w:proofErr w:type="spellEnd"/>
      <w:r w:rsidR="00E76606">
        <w:rPr>
          <w:rFonts w:ascii="Times New Roman" w:eastAsia="Times New Roman" w:hAnsi="Times New Roman"/>
          <w:sz w:val="24"/>
          <w:szCs w:val="28"/>
          <w:lang w:eastAsia="pt-BR"/>
        </w:rPr>
        <w:t xml:space="preserve"> de Oliveira</w:t>
      </w:r>
    </w:p>
    <w:p w14:paraId="44B60D39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1726171B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 w:rsidR="00AA3B7D"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</w:p>
    <w:p w14:paraId="2B5120A8" w14:textId="77777777" w:rsidR="0075570F" w:rsidRPr="0075570F" w:rsidRDefault="00266315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Manoel E. </w:t>
      </w: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Burgardt</w:t>
      </w:r>
      <w:proofErr w:type="spellEnd"/>
    </w:p>
    <w:p w14:paraId="625E8932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5FC23DE5" w14:textId="77777777" w:rsidR="0075570F" w:rsidRPr="0075570F" w:rsidRDefault="0075570F" w:rsidP="0075570F">
      <w:pPr>
        <w:spacing w:after="0" w:line="240" w:lineRule="auto"/>
        <w:rPr>
          <w:rFonts w:ascii="Times New (W1)" w:eastAsia="Times New Roman" w:hAnsi="Times New (W1)"/>
          <w:b/>
          <w:sz w:val="28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39CD6843" w14:textId="77777777"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35EAC"/>
    <w:rsid w:val="000437CB"/>
    <w:rsid w:val="00067A87"/>
    <w:rsid w:val="00174ED2"/>
    <w:rsid w:val="001A25DF"/>
    <w:rsid w:val="001D141E"/>
    <w:rsid w:val="00266315"/>
    <w:rsid w:val="003030B3"/>
    <w:rsid w:val="00506EE6"/>
    <w:rsid w:val="0053668A"/>
    <w:rsid w:val="00605E35"/>
    <w:rsid w:val="0062401D"/>
    <w:rsid w:val="0075570F"/>
    <w:rsid w:val="007D6552"/>
    <w:rsid w:val="008533A7"/>
    <w:rsid w:val="0095688A"/>
    <w:rsid w:val="009A668E"/>
    <w:rsid w:val="00A3167C"/>
    <w:rsid w:val="00AA3B7D"/>
    <w:rsid w:val="00CD3940"/>
    <w:rsid w:val="00D866E9"/>
    <w:rsid w:val="00D90C74"/>
    <w:rsid w:val="00E76606"/>
    <w:rsid w:val="00F00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11DA2"/>
  <w15:chartTrackingRefBased/>
  <w15:docId w15:val="{BF5B105C-A9EC-4985-875F-977C03F15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Ind 32.22</Template>
  <TotalTime>1</TotalTime>
  <Pages>1</Pages>
  <Words>141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2</cp:revision>
  <dcterms:created xsi:type="dcterms:W3CDTF">2022-03-07T16:54:00Z</dcterms:created>
  <dcterms:modified xsi:type="dcterms:W3CDTF">2022-03-07T16:54:00Z</dcterms:modified>
</cp:coreProperties>
</file>