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5B761" w14:textId="42C02B00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AF020B">
        <w:rPr>
          <w:rFonts w:ascii="Times New (W1)" w:eastAsia="Times New Roman" w:hAnsi="Times New (W1)"/>
          <w:sz w:val="28"/>
          <w:szCs w:val="28"/>
          <w:lang w:eastAsia="pt-BR"/>
        </w:rPr>
        <w:t>033/2022</w:t>
      </w:r>
    </w:p>
    <w:p w14:paraId="7198CEA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3D658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46D3CD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4DC4F36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7BA9FB2" w14:textId="006E3719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</w:t>
      </w:r>
      <w:r w:rsidR="007C4A77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)</w:t>
      </w:r>
      <w:r w:rsidR="007C4A77"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7C4A77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6D8D2B0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BB7C02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35426B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E5ED07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7C0B467" w14:textId="1F447D25" w:rsidR="00AF020B" w:rsidRDefault="00AF020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realização de reparos no parque infantil localizado na Rua Paulo Jahn.</w:t>
      </w:r>
    </w:p>
    <w:p w14:paraId="2181BDBA" w14:textId="77777777" w:rsidR="007C4A77" w:rsidRDefault="007C4A7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D4DBB31" w14:textId="095839EA" w:rsidR="00AF020B" w:rsidRDefault="00AF020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 visto que os brinquedos estão danificados, facilitando a ocorrência de acidentes com as crianças que frequentam o espaço.</w:t>
      </w:r>
    </w:p>
    <w:p w14:paraId="18B27DB8" w14:textId="77777777" w:rsidR="007C4A77" w:rsidRDefault="007C4A7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703AB9" w14:textId="5A13304C" w:rsidR="0075570F" w:rsidRPr="0075570F" w:rsidRDefault="00AF020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2A89AEB7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F005E58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C305B31" w14:textId="34B74164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AF020B">
        <w:rPr>
          <w:rFonts w:ascii="Times New Roman" w:eastAsia="Times New Roman" w:hAnsi="Times New Roman"/>
          <w:sz w:val="24"/>
          <w:szCs w:val="28"/>
          <w:lang w:eastAsia="pt-BR"/>
        </w:rPr>
        <w:t>07 de março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76273F23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AE27D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3B1BF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4AD1A7E" w14:textId="574760A3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AF020B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AF020B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AF020B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14:paraId="7FDE10F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53EA31D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4F0443E9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71AE1A3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3F3057EB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CA9A52B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605E35"/>
    <w:rsid w:val="0062401D"/>
    <w:rsid w:val="0075570F"/>
    <w:rsid w:val="007C4A77"/>
    <w:rsid w:val="007D6552"/>
    <w:rsid w:val="008533A7"/>
    <w:rsid w:val="0095688A"/>
    <w:rsid w:val="009A668E"/>
    <w:rsid w:val="00A3167C"/>
    <w:rsid w:val="00AA3B7D"/>
    <w:rsid w:val="00AF020B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FBF8D"/>
  <w15:chartTrackingRefBased/>
  <w15:docId w15:val="{A208B6D0-E855-471F-A62D-44B419DF2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33.22</Template>
  <TotalTime>1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2022-03-07T16:56:00Z</dcterms:created>
  <dcterms:modified xsi:type="dcterms:W3CDTF">2022-03-07T16:56:00Z</dcterms:modified>
</cp:coreProperties>
</file>