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46A9" w14:textId="3AFF2F7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F7BCF">
        <w:rPr>
          <w:rFonts w:ascii="Times New (W1)" w:eastAsia="Times New Roman" w:hAnsi="Times New (W1)"/>
          <w:sz w:val="28"/>
          <w:szCs w:val="28"/>
          <w:lang w:eastAsia="pt-BR"/>
        </w:rPr>
        <w:t>034/2022</w:t>
      </w:r>
    </w:p>
    <w:p w14:paraId="25A8AF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6BBB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F3110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5E0FB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16B1C9" w14:textId="304192F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21645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216450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1645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8AF57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CC9B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73824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58F9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4A0D73" w14:textId="5EB0B758" w:rsidR="00BF7BCF" w:rsidRDefault="00BF7B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pintura de faixa de pedestres na Rua Marechal Castelo Branco, em frente ao imóvel nº 5685 (papelaria Miglas).</w:t>
      </w:r>
    </w:p>
    <w:p w14:paraId="3C769717" w14:textId="77777777" w:rsidR="00216450" w:rsidRDefault="002164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108C61" w14:textId="2C8F2B51" w:rsidR="00BF7BCF" w:rsidRDefault="00BF7B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ofertar segurança e facilitar a travessia de pedestres, especialmente de alunos que se deslocam das escolas situadas na Rua 3 de Outubro em direção à Rua Marechal Castelo Branco, visto que a faixa existente, está distante do local de maior concentração de pessoas.</w:t>
      </w:r>
    </w:p>
    <w:p w14:paraId="0B7D93BA" w14:textId="77777777" w:rsidR="00216450" w:rsidRDefault="0021645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729B3D" w14:textId="61E62BE5" w:rsidR="0075570F" w:rsidRPr="0075570F" w:rsidRDefault="00BF7BC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EBA2E2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887FF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A196EC" w14:textId="5C4105C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F7BCF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427A90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8D8FA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CD908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62F4D9C" w14:textId="5F4D884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F7BCF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BF7BCF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BF7BCF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4FC1321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AB5CB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610D9C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F80A14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4B915A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B7FE20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16450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F7BCF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E8F"/>
  <w15:chartTrackingRefBased/>
  <w15:docId w15:val="{90AD93BD-4F6E-4D8B-9A28-398C5D4B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343.22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2022-03-07T16:58:00Z</dcterms:created>
  <dcterms:modified xsi:type="dcterms:W3CDTF">2022-03-07T16:58:00Z</dcterms:modified>
</cp:coreProperties>
</file>