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33C0" w14:textId="69E6510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92E87">
        <w:rPr>
          <w:rFonts w:ascii="Times New (W1)" w:eastAsia="Times New Roman" w:hAnsi="Times New (W1)"/>
          <w:sz w:val="28"/>
          <w:szCs w:val="28"/>
          <w:lang w:eastAsia="pt-BR"/>
        </w:rPr>
        <w:t>035/2022</w:t>
      </w:r>
    </w:p>
    <w:p w14:paraId="305C0A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16D0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49DE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0FCB95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5E7314" w14:textId="47BA1EE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</w:t>
      </w:r>
      <w:r w:rsidR="00302C3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)</w:t>
      </w:r>
      <w:r w:rsidR="00302C30"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02C3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74719C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8E03B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30567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D722A2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94304B" w14:textId="4A404C13" w:rsidR="00D92E87" w:rsidRDefault="00D92E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dos equipamentos de ginástica existentes na academia ao ar livre localizada na Rua Paulo Jahn, bem como que seja interditado os equipamentos danificados enquanto a manutenção não for executada.</w:t>
      </w:r>
    </w:p>
    <w:p w14:paraId="1FB34BAC" w14:textId="77777777" w:rsidR="00302C30" w:rsidRDefault="00302C3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72A6E6" w14:textId="3C6AC600" w:rsidR="00D92E87" w:rsidRDefault="00D92E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tendo em vista que diversos equipamentos estão deteriorados, apresentando ferrugem podendo ocasionar acidentes com os usuários.</w:t>
      </w:r>
    </w:p>
    <w:p w14:paraId="673AB089" w14:textId="77777777" w:rsidR="00302C30" w:rsidRDefault="00302C3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C753F6" w14:textId="467982C5" w:rsidR="0075570F" w:rsidRPr="0075570F" w:rsidRDefault="00D92E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3CECD6B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F5F5DB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E5C86C" w14:textId="14D3712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92E87">
        <w:rPr>
          <w:rFonts w:ascii="Times New Roman" w:eastAsia="Times New Roman" w:hAnsi="Times New Roman"/>
          <w:sz w:val="24"/>
          <w:szCs w:val="28"/>
          <w:lang w:eastAsia="pt-BR"/>
        </w:rPr>
        <w:t>07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C46A65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68EA1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E8758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CF09BEC" w14:textId="495E299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D92E87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D92E87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D92E87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259A8048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3811F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914FE7B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0573637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6BAA6B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19A8AF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2C30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92E87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D6EC"/>
  <w15:chartTrackingRefBased/>
  <w15:docId w15:val="{6166BE21-9E0F-4D3C-8C5C-A0DDD111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35.22</Template>
  <TotalTime>0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2022-03-07T17:01:00Z</dcterms:created>
  <dcterms:modified xsi:type="dcterms:W3CDTF">2022-03-07T17:01:00Z</dcterms:modified>
</cp:coreProperties>
</file>