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A4A0" w14:textId="65A36DC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8775D">
        <w:rPr>
          <w:rFonts w:ascii="Times New (W1)" w:eastAsia="Times New Roman" w:hAnsi="Times New (W1)"/>
          <w:sz w:val="28"/>
          <w:szCs w:val="28"/>
          <w:lang w:eastAsia="pt-BR"/>
        </w:rPr>
        <w:t>036/2022</w:t>
      </w:r>
    </w:p>
    <w:p w14:paraId="65BE33F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DC5A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B78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D1CEB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F3B644" w14:textId="3DE6166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E61E8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E61E82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61E8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7EA437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F5F4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A5251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48D77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F01DE6" w14:textId="115F99F8" w:rsidR="0008775D" w:rsidRDefault="000877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troca do material utilizado para cobertura do solo dos parques infantis, tanto para os já existentes, quando para os novos. Atualmente o material utilizado é a brita, sendo sugerido a substituição por areia.</w:t>
      </w:r>
    </w:p>
    <w:p w14:paraId="1BA2733F" w14:textId="77777777" w:rsidR="00E61E82" w:rsidRDefault="00E61E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9C5F6D" w14:textId="422BFB8C" w:rsidR="0008775D" w:rsidRDefault="000877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uma vez que a utilização da brita favorece a ocorrência de lesões. A areia por sua vez, além de ser um material mais seguro, pode ser utilizado pelas crianças também para a recreação. Vale frisar ainda, que muitos pais preferem levar seus filhos em parques das cidades vizinhas por considerarem o material inadequado, com receio que as crianças se machuquem. </w:t>
      </w:r>
    </w:p>
    <w:p w14:paraId="2C5E0486" w14:textId="77777777" w:rsidR="00E61E82" w:rsidRDefault="00E61E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1BB81D" w14:textId="7005AB17" w:rsidR="0075570F" w:rsidRPr="0075570F" w:rsidRDefault="000877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C72EAF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AD6CB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31420F" w14:textId="1671003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8775D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BC02AA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31A74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EB41B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145955A" w14:textId="01ED793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8775D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8775D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8775D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657F5F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735E7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EFC296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ACE939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200E2E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70D394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775D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2332"/>
    <w:rsid w:val="009A668E"/>
    <w:rsid w:val="00A3167C"/>
    <w:rsid w:val="00AA3B7D"/>
    <w:rsid w:val="00CD3940"/>
    <w:rsid w:val="00D866E9"/>
    <w:rsid w:val="00D90C74"/>
    <w:rsid w:val="00E61E82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B752"/>
  <w15:chartTrackingRefBased/>
  <w15:docId w15:val="{03E63101-A1B2-4717-9310-EE484E76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36.22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2022-03-07T17:03:00Z</dcterms:created>
  <dcterms:modified xsi:type="dcterms:W3CDTF">2022-03-07T17:03:00Z</dcterms:modified>
</cp:coreProperties>
</file>