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D1DC" w14:textId="185B340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0145E">
        <w:rPr>
          <w:rFonts w:ascii="Times New (W1)" w:eastAsia="Times New Roman" w:hAnsi="Times New (W1)"/>
          <w:sz w:val="28"/>
          <w:szCs w:val="28"/>
          <w:lang w:eastAsia="pt-BR"/>
        </w:rPr>
        <w:t>037/2022</w:t>
      </w:r>
    </w:p>
    <w:p w14:paraId="1126B0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43699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370C3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FDB861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B34B76" w14:textId="3EA7C309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</w:t>
      </w:r>
      <w:r w:rsidR="00DC723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)</w:t>
      </w:r>
      <w:r w:rsidR="00DC7239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DC723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0062CF6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BC4F1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3395B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E03DD6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7EC8AC" w14:textId="44F1F414" w:rsidR="0090145E" w:rsidRDefault="0090145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implantação do Programa do Governo Federal denominado "Centro Dia", para acolhimento de idosos e pessoas com deficiência, dependentes de cuidados para realização de suas atividades diárias.</w:t>
      </w:r>
    </w:p>
    <w:p w14:paraId="112D8BDE" w14:textId="77777777" w:rsidR="00DC7239" w:rsidRDefault="00DC723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12FF9C" w14:textId="1B5B8D01" w:rsidR="0090145E" w:rsidRDefault="0090145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 o objetivo de ofertar à população um serviço social com a promoção de atividades que garantam a autonomia, a inclusão social e a melhoria da qualidade de vida de idosos e pessoas com deficiência que tenham algum grau de dependência de cuidados. Buscando evitar o isolamento social, o abandono e a necessidade de acolhimento. Desenvolvendo trabalhos com equipe composta por profissionais de diversas áreas, a fim de promover a defesa de direitos; de convívio e organização da vida cotidiana; orientação e encaminhamento para a rede de serviços; cuidados pessoais; acesso à documentação pessoal; desenvolvimento do convívio familiar e social, entre outras.</w:t>
      </w:r>
    </w:p>
    <w:p w14:paraId="223D3289" w14:textId="77777777" w:rsidR="00DC7239" w:rsidRDefault="00DC723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51BAB8" w14:textId="67E4C143" w:rsidR="0075570F" w:rsidRPr="0075570F" w:rsidRDefault="0090145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B74F9E3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A35985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2AE3E46" w14:textId="1AE2123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0145E">
        <w:rPr>
          <w:rFonts w:ascii="Times New Roman" w:eastAsia="Times New Roman" w:hAnsi="Times New Roman"/>
          <w:sz w:val="24"/>
          <w:szCs w:val="28"/>
          <w:lang w:eastAsia="pt-BR"/>
        </w:rPr>
        <w:t>07 de março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197E00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7ACCF4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15870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8E918EB" w14:textId="49CDD59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90145E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416DA3E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6356EB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AE468B8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579254A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C7582D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18E7C55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6308E8"/>
    <w:rsid w:val="0075570F"/>
    <w:rsid w:val="007D6552"/>
    <w:rsid w:val="008533A7"/>
    <w:rsid w:val="0090145E"/>
    <w:rsid w:val="0095688A"/>
    <w:rsid w:val="009A668E"/>
    <w:rsid w:val="00A3167C"/>
    <w:rsid w:val="00AA3B7D"/>
    <w:rsid w:val="00CD3940"/>
    <w:rsid w:val="00D866E9"/>
    <w:rsid w:val="00D90C74"/>
    <w:rsid w:val="00DC7239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9589"/>
  <w15:chartTrackingRefBased/>
  <w15:docId w15:val="{8F398F6B-B52C-40A6-8328-E5E88105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37.22</Template>
  <TotalTime>1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2022-03-07T17:37:00Z</dcterms:created>
  <dcterms:modified xsi:type="dcterms:W3CDTF">2022-03-07T17:37:00Z</dcterms:modified>
</cp:coreProperties>
</file>