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C028" w14:textId="432FA88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D3A25">
        <w:rPr>
          <w:rFonts w:ascii="Times New (W1)" w:eastAsia="Times New Roman" w:hAnsi="Times New (W1)"/>
          <w:sz w:val="28"/>
          <w:szCs w:val="28"/>
          <w:lang w:eastAsia="pt-BR"/>
        </w:rPr>
        <w:t>038/2022</w:t>
      </w:r>
    </w:p>
    <w:p w14:paraId="5B64A1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9216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775F3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F8D55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28B8E7" w14:textId="783067C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D369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14A68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9CEC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199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514C7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D5FC99" w14:textId="10C74442" w:rsidR="001D3A25" w:rsidRDefault="001D3A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Tifa Araribá, com execução de macadamização e alargamento de via, especialmente o trecho inicial.</w:t>
      </w:r>
    </w:p>
    <w:p w14:paraId="47924CF3" w14:textId="77777777" w:rsidR="00AD3691" w:rsidRDefault="00AD369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72DF5E" w14:textId="529EF03A" w:rsidR="001D3A25" w:rsidRDefault="001D3A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boas condições de trafegabilidade, facilitar aos moradores o acesso às suas residências.</w:t>
      </w:r>
    </w:p>
    <w:p w14:paraId="3672B4C4" w14:textId="77777777" w:rsidR="00AD3691" w:rsidRDefault="00AD369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3A18C9" w14:textId="3D73EA18" w:rsidR="0075570F" w:rsidRPr="0075570F" w:rsidRDefault="001D3A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4D5DFE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FBE87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1178D0" w14:textId="361F892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D3A25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B54B92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4EDA3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17394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FDB1A2" w14:textId="79BF77E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D3A25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1D3A25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894875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1804D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57DB05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E2374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E701BA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DE2972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D3A25"/>
    <w:rsid w:val="00266315"/>
    <w:rsid w:val="003030B3"/>
    <w:rsid w:val="00506EE6"/>
    <w:rsid w:val="0053668A"/>
    <w:rsid w:val="00605E35"/>
    <w:rsid w:val="0062401D"/>
    <w:rsid w:val="0075570F"/>
    <w:rsid w:val="00786BDA"/>
    <w:rsid w:val="007D6552"/>
    <w:rsid w:val="008533A7"/>
    <w:rsid w:val="0095688A"/>
    <w:rsid w:val="009A668E"/>
    <w:rsid w:val="00A3167C"/>
    <w:rsid w:val="00AA3B7D"/>
    <w:rsid w:val="00AD369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4A07"/>
  <w15:chartTrackingRefBased/>
  <w15:docId w15:val="{9F6C5C7F-4C04-41FD-BA57-69CEB4EB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38.22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2022-03-07T17:41:00Z</dcterms:created>
  <dcterms:modified xsi:type="dcterms:W3CDTF">2022-03-07T17:41:00Z</dcterms:modified>
</cp:coreProperties>
</file>