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5BB5" w14:textId="5541AEA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86720">
        <w:rPr>
          <w:rFonts w:ascii="Times New (W1)" w:eastAsia="Times New Roman" w:hAnsi="Times New (W1)"/>
          <w:sz w:val="28"/>
          <w:szCs w:val="28"/>
          <w:lang w:eastAsia="pt-BR"/>
        </w:rPr>
        <w:t>039/2022</w:t>
      </w:r>
    </w:p>
    <w:p w14:paraId="05C113B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1CEDC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D9BC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F0F849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5DFD66" w14:textId="4EA7E23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B4026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B4026B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4026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3DCF37E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9F76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82823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2CB19E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343450" w14:textId="199D8D94" w:rsidR="00486720" w:rsidRDefault="0048672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que o Executivo mantenha contato com a empresa responsável pelo transporte público intermunicipal, a fim de buscar alternativas para melhoria do serviço, em especial a ampliação de horário das linhas de ônibus que atendem o Município.</w:t>
      </w:r>
    </w:p>
    <w:p w14:paraId="4C4D3271" w14:textId="77777777" w:rsidR="00B4026B" w:rsidRDefault="00B4026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26F569" w14:textId="4895046C" w:rsidR="00486720" w:rsidRDefault="0048672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visto a necessidade de suprir o aumento da demanda de passageiros e garantir a qualidade e a agilidade do serviço oferecido. </w:t>
      </w:r>
    </w:p>
    <w:p w14:paraId="17D7883E" w14:textId="77777777" w:rsidR="00B4026B" w:rsidRDefault="00B4026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AC9DBD" w14:textId="4FA1C058" w:rsidR="0075570F" w:rsidRPr="0075570F" w:rsidRDefault="0048672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D2C1CB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55CB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7F24A5" w14:textId="7ED0223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86720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6AD73D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426EF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A74AA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EE8A5FD" w14:textId="1BEF1A0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86720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48672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86720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6E34BE4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740B2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6DC7F8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41640D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4C1E17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CF3E4B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D1A11"/>
    <w:rsid w:val="003030B3"/>
    <w:rsid w:val="00486720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4026B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A4F9"/>
  <w15:chartTrackingRefBased/>
  <w15:docId w15:val="{74FF42D3-8C67-431A-80B5-2568E5D3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39.22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2022-03-07T17:49:00Z</dcterms:created>
  <dcterms:modified xsi:type="dcterms:W3CDTF">2022-03-07T17:49:00Z</dcterms:modified>
</cp:coreProperties>
</file>