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54CC" w14:textId="15C5E90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606FE">
        <w:rPr>
          <w:rFonts w:ascii="Times New (W1)" w:eastAsia="Times New Roman" w:hAnsi="Times New (W1)"/>
          <w:sz w:val="28"/>
          <w:szCs w:val="28"/>
          <w:lang w:eastAsia="pt-BR"/>
        </w:rPr>
        <w:t>040/2022</w:t>
      </w:r>
    </w:p>
    <w:p w14:paraId="48E2E8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053B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C83A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7705FA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135E4B" w14:textId="49A7A38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C345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B1533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59D7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B6279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319424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AE3771" w14:textId="3F39C498" w:rsidR="00D606FE" w:rsidRDefault="00D60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melhorias na sinalização indicativa da capela mortuária, com a instalação mais placas indicando a distância e o acesso ao local.</w:t>
      </w:r>
    </w:p>
    <w:p w14:paraId="2637BE6E" w14:textId="77777777" w:rsidR="002C345F" w:rsidRDefault="002C34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A4F067" w14:textId="4391592D" w:rsidR="00D606FE" w:rsidRDefault="00D60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sinalização existente não é eficaz para identificar a localização da capela. Diversas pessoas que procuram pelo local, possuem dificuldades de orientação devido à falta de sinalização adequada.</w:t>
      </w:r>
    </w:p>
    <w:p w14:paraId="3A16FDAC" w14:textId="77777777" w:rsidR="002C345F" w:rsidRDefault="002C34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0FFAF3" w14:textId="70A76EEA" w:rsidR="0075570F" w:rsidRPr="0075570F" w:rsidRDefault="00D60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F1B2AB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42CB0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72D05D" w14:textId="71EA495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606FE">
        <w:rPr>
          <w:rFonts w:ascii="Times New Roman" w:eastAsia="Times New Roman" w:hAnsi="Times New Roman"/>
          <w:sz w:val="24"/>
          <w:szCs w:val="28"/>
          <w:lang w:eastAsia="pt-BR"/>
        </w:rPr>
        <w:t>14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8B041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DEC9A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EB563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456BB64" w14:textId="741BA2A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D606F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D606F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606F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E5FD58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8E781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DA246C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582F9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CAFFA6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625CB2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136B2"/>
    <w:rsid w:val="001A25DF"/>
    <w:rsid w:val="001D141E"/>
    <w:rsid w:val="00266315"/>
    <w:rsid w:val="002C345F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606FE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8093"/>
  <w15:chartTrackingRefBased/>
  <w15:docId w15:val="{BC994343-B7ED-4A92-A321-65070010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40.22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2022-03-14T16:12:00Z</dcterms:created>
  <dcterms:modified xsi:type="dcterms:W3CDTF">2022-03-14T16:12:00Z</dcterms:modified>
</cp:coreProperties>
</file>