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455B7" w14:textId="1EF253B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2668C">
        <w:rPr>
          <w:rFonts w:ascii="Times New (W1)" w:eastAsia="Times New Roman" w:hAnsi="Times New (W1)"/>
          <w:sz w:val="28"/>
          <w:szCs w:val="28"/>
          <w:lang w:eastAsia="pt-BR"/>
        </w:rPr>
        <w:t>042/2022</w:t>
      </w:r>
    </w:p>
    <w:p w14:paraId="5C5927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43669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C38C5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7ECC00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E8F47" w14:textId="09A163D2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E04F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81B510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FFBF1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53083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C6EC94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A35AC0" w14:textId="0F7F24F1" w:rsidR="0052668C" w:rsidRDefault="0052668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cabíveis para que na Rua Saudades, seja permitido estacionar apenas de um lado da via.</w:t>
      </w:r>
    </w:p>
    <w:p w14:paraId="1BB8E721" w14:textId="77777777" w:rsidR="009E04FF" w:rsidRDefault="009E04F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F4736F" w14:textId="1F878B99" w:rsidR="0052668C" w:rsidRDefault="0052668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uma vez que a referida via é estreita e possui apenas um lado o acostamento, inviabilizando que os motoristas estacionem nos dois lados, visto que facilita a ocorrência de acidentes. </w:t>
      </w:r>
    </w:p>
    <w:p w14:paraId="2E031F4F" w14:textId="77777777" w:rsidR="009E04FF" w:rsidRDefault="009E04F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2C4B30" w14:textId="60FD5C7D" w:rsidR="0075570F" w:rsidRPr="0075570F" w:rsidRDefault="0052668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B4D323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B8CA0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088E38" w14:textId="7241153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2668C">
        <w:rPr>
          <w:rFonts w:ascii="Times New Roman" w:eastAsia="Times New Roman" w:hAnsi="Times New Roman"/>
          <w:sz w:val="24"/>
          <w:szCs w:val="28"/>
          <w:lang w:eastAsia="pt-BR"/>
        </w:rPr>
        <w:t>21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C44D21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3C645D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E343D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3AE52D7" w14:textId="3B48AF30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52668C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52668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52668C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41ACE3B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A9972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517EC83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21D92C6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89BBA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5F07A50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2668C"/>
    <w:rsid w:val="0053668A"/>
    <w:rsid w:val="00605E35"/>
    <w:rsid w:val="0062401D"/>
    <w:rsid w:val="0075570F"/>
    <w:rsid w:val="007D6552"/>
    <w:rsid w:val="008533A7"/>
    <w:rsid w:val="0095688A"/>
    <w:rsid w:val="009A668E"/>
    <w:rsid w:val="009E04FF"/>
    <w:rsid w:val="00A3167C"/>
    <w:rsid w:val="00AA21DE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2656"/>
  <w15:chartTrackingRefBased/>
  <w15:docId w15:val="{C60E4E26-B350-4AF8-BBD9-4255ABA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42.22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2022-03-21T15:35:00Z</dcterms:created>
  <dcterms:modified xsi:type="dcterms:W3CDTF">2022-03-21T15:35:00Z</dcterms:modified>
</cp:coreProperties>
</file>