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EE94B5" w14:textId="6BC9224A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36FA5">
        <w:rPr>
          <w:rFonts w:ascii="Times New (W1)" w:eastAsia="Times New Roman" w:hAnsi="Times New (W1)"/>
          <w:sz w:val="28"/>
          <w:szCs w:val="28"/>
          <w:lang w:eastAsia="pt-BR"/>
        </w:rPr>
        <w:t>043/2022</w:t>
      </w:r>
    </w:p>
    <w:p w14:paraId="13CBB1C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6F165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8B8467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40752F8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AAD537D" w14:textId="7B83837A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947C7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1668CF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ED73A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7BE90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11A76CF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C016804" w14:textId="7F57CE83" w:rsidR="00B36FA5" w:rsidRDefault="00B36FA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ao Executivo a manutenção do imóvel pertencente ao Município (matrícula 28.638), localizado na Rua Nova Zelândia. Para que seja depositado saibro ou material similar, possibilitando a utilização do espaço como área de lazer para as crianças.</w:t>
      </w:r>
    </w:p>
    <w:p w14:paraId="669A66B5" w14:textId="77777777" w:rsidR="00F947C7" w:rsidRDefault="00F947C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C0C87D9" w14:textId="4C6315FB" w:rsidR="00B36FA5" w:rsidRDefault="00B36FA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visto que após a execução de limpeza do terreno, muitas crianças do loteamento Zils utilizam o espaço para recreação. Assim, propiciando um local adequado, será mais seguro para as crianças brincarem.</w:t>
      </w:r>
    </w:p>
    <w:p w14:paraId="104F0B10" w14:textId="77777777" w:rsidR="00F947C7" w:rsidRDefault="00F947C7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0BF4C7" w14:textId="37C48E76" w:rsidR="0075570F" w:rsidRPr="0075570F" w:rsidRDefault="00B36FA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8BA6735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2165231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D5BF7E5" w14:textId="031ACC80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B36FA5">
        <w:rPr>
          <w:rFonts w:ascii="Times New Roman" w:eastAsia="Times New Roman" w:hAnsi="Times New Roman"/>
          <w:sz w:val="24"/>
          <w:szCs w:val="28"/>
          <w:lang w:eastAsia="pt-BR"/>
        </w:rPr>
        <w:t>21 de março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0C41DAB8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570861B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8D59BAA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15C1AB24" w14:textId="6A588F9F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B36FA5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41CF4A83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6A538A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3213A7B4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371584AD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4F8FA3FC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5492CACB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66315"/>
    <w:rsid w:val="003030B3"/>
    <w:rsid w:val="003C6D55"/>
    <w:rsid w:val="003E095C"/>
    <w:rsid w:val="00506EE6"/>
    <w:rsid w:val="0053668A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B36FA5"/>
    <w:rsid w:val="00CD3940"/>
    <w:rsid w:val="00D866E9"/>
    <w:rsid w:val="00D90C74"/>
    <w:rsid w:val="00DC5C9F"/>
    <w:rsid w:val="00F00676"/>
    <w:rsid w:val="00F9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27399"/>
  <w15:chartTrackingRefBased/>
  <w15:docId w15:val="{38266517-645C-4E71-B82D-DE386D44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43.22</Template>
  <TotalTime>6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2022-03-21T15:47:00Z</cp:lastPrinted>
  <dcterms:created xsi:type="dcterms:W3CDTF">2022-03-21T15:46:00Z</dcterms:created>
  <dcterms:modified xsi:type="dcterms:W3CDTF">2022-03-21T15:53:00Z</dcterms:modified>
</cp:coreProperties>
</file>