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9DCB" w14:textId="1CB60E9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02CA">
        <w:rPr>
          <w:rFonts w:ascii="Times New (W1)" w:eastAsia="Times New Roman" w:hAnsi="Times New (W1)"/>
          <w:sz w:val="28"/>
          <w:szCs w:val="28"/>
          <w:lang w:eastAsia="pt-BR"/>
        </w:rPr>
        <w:t>044/2022</w:t>
      </w:r>
    </w:p>
    <w:p w14:paraId="673A42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1117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B592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BC0E3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E3B003" w14:textId="7AA2536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62BD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6E444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63B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FDCF3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5046F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2306D" w14:textId="406620FC" w:rsidR="006B02CA" w:rsidRDefault="006B02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nº 157, com execução de alargamento.</w:t>
      </w:r>
    </w:p>
    <w:p w14:paraId="290C2E8D" w14:textId="77777777" w:rsidR="00C62BD4" w:rsidRDefault="00C62BD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7C750A" w14:textId="62F2BE62" w:rsidR="006B02CA" w:rsidRDefault="006B02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boas condições de trafegabilidade, facilitar aos moradores o acesso às suas residências.</w:t>
      </w:r>
    </w:p>
    <w:p w14:paraId="157EAE77" w14:textId="77777777" w:rsidR="00C62BD4" w:rsidRDefault="00C62BD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3E926E" w14:textId="5362AA3E" w:rsidR="0075570F" w:rsidRDefault="006B02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9843C5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0C6A5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5777A0" w14:textId="40F537A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02CA">
        <w:rPr>
          <w:rFonts w:ascii="Times New Roman" w:eastAsia="Times New Roman" w:hAnsi="Times New Roman"/>
          <w:sz w:val="24"/>
          <w:szCs w:val="28"/>
          <w:lang w:eastAsia="pt-BR"/>
        </w:rPr>
        <w:t>21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A94F2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2A7C6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F3E33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661C193" w14:textId="6EADC5C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B02C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F4C0E9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D8060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16B1DB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55FEF0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C6137C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8A4D61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20F1A"/>
    <w:rsid w:val="00506EE6"/>
    <w:rsid w:val="0053668A"/>
    <w:rsid w:val="00605E35"/>
    <w:rsid w:val="0062401D"/>
    <w:rsid w:val="006B02CA"/>
    <w:rsid w:val="0075570F"/>
    <w:rsid w:val="007D6552"/>
    <w:rsid w:val="008533A7"/>
    <w:rsid w:val="0095688A"/>
    <w:rsid w:val="009A668E"/>
    <w:rsid w:val="00A3167C"/>
    <w:rsid w:val="00AA3B7D"/>
    <w:rsid w:val="00C62BD4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B57E"/>
  <w15:chartTrackingRefBased/>
  <w15:docId w15:val="{3F6AD380-772E-4596-B839-75D23D5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44.22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2022-03-21T15:49:00Z</dcterms:created>
  <dcterms:modified xsi:type="dcterms:W3CDTF">2022-03-21T15:49:00Z</dcterms:modified>
</cp:coreProperties>
</file>