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D3A4" w14:textId="48E9771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633C2">
        <w:rPr>
          <w:rFonts w:ascii="Times New (W1)" w:eastAsia="Times New Roman" w:hAnsi="Times New (W1)"/>
          <w:sz w:val="28"/>
          <w:szCs w:val="28"/>
          <w:lang w:eastAsia="pt-BR"/>
        </w:rPr>
        <w:t>045/2022</w:t>
      </w:r>
    </w:p>
    <w:p w14:paraId="395909B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D6110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586D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D6E6CB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4CB949" w14:textId="48783D4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0732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7A6D107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1CA09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4A475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A9F465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2DE577" w14:textId="47D32947" w:rsidR="004633C2" w:rsidRDefault="004633C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do muro da Escola Municipal Prof. Sarita Beck Rezende, com o intuito de aumentar sua altura.</w:t>
      </w:r>
    </w:p>
    <w:p w14:paraId="0AE35EE4" w14:textId="77777777" w:rsidR="00F07321" w:rsidRDefault="00F0732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C63395" w14:textId="4FBBF8FD" w:rsidR="004633C2" w:rsidRDefault="004633C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objetivo de ofertar maior segurança aos alunos e professores, preservando também o patrimônio público, visto que já ocorreram invasões, devido ao fácil acesso às dependências da unidade.</w:t>
      </w:r>
    </w:p>
    <w:p w14:paraId="794BE988" w14:textId="77777777" w:rsidR="00F07321" w:rsidRDefault="00F0732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5B70DE" w14:textId="6EB5A4C8" w:rsidR="0075570F" w:rsidRPr="0075570F" w:rsidRDefault="004633C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E05E3FE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085E1E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0F6C61" w14:textId="5F3E181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633C2">
        <w:rPr>
          <w:rFonts w:ascii="Times New Roman" w:eastAsia="Times New Roman" w:hAnsi="Times New Roman"/>
          <w:sz w:val="24"/>
          <w:szCs w:val="28"/>
          <w:lang w:eastAsia="pt-BR"/>
        </w:rPr>
        <w:t>21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1BDAA0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30410E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3C9B9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22AB498" w14:textId="41999A8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4633C2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4B5F0DE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A512D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FD167C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6F8604D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373BE7D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A5F7EE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4633C2"/>
    <w:rsid w:val="00506EE6"/>
    <w:rsid w:val="0053668A"/>
    <w:rsid w:val="00605E35"/>
    <w:rsid w:val="0062401D"/>
    <w:rsid w:val="007424D7"/>
    <w:rsid w:val="0075570F"/>
    <w:rsid w:val="007D6552"/>
    <w:rsid w:val="008533A7"/>
    <w:rsid w:val="0095688A"/>
    <w:rsid w:val="009A668E"/>
    <w:rsid w:val="00A3167C"/>
    <w:rsid w:val="00AA3B7D"/>
    <w:rsid w:val="00BF4450"/>
    <w:rsid w:val="00CD3940"/>
    <w:rsid w:val="00D866E9"/>
    <w:rsid w:val="00D90C74"/>
    <w:rsid w:val="00F00676"/>
    <w:rsid w:val="00F0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5774"/>
  <w15:chartTrackingRefBased/>
  <w15:docId w15:val="{F919DAEE-C850-4D0B-A801-CFDBB65B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45.22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2022-03-21T16:04:00Z</dcterms:created>
  <dcterms:modified xsi:type="dcterms:W3CDTF">2022-03-21T16:04:00Z</dcterms:modified>
</cp:coreProperties>
</file>