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FE77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C3170">
        <w:rPr>
          <w:rFonts w:ascii="Times New (W1)" w:eastAsia="Times New Roman" w:hAnsi="Times New (W1)"/>
          <w:sz w:val="28"/>
          <w:szCs w:val="28"/>
          <w:lang w:eastAsia="pt-BR"/>
        </w:rPr>
        <w:t>047/2022</w:t>
      </w:r>
    </w:p>
    <w:p w14:paraId="1461D41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12BE1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14421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E393BB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B57609" w14:textId="0BFE93A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7344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607E0FE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532E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EF099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B506DE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D585D5" w14:textId="77777777" w:rsidR="00E73449" w:rsidRPr="00E73449" w:rsidRDefault="00E73449" w:rsidP="00E73449">
      <w:pPr>
        <w:jc w:val="both"/>
        <w:rPr>
          <w:rFonts w:ascii="Times New Roman" w:hAnsi="Times New Roman"/>
          <w:sz w:val="24"/>
          <w:szCs w:val="24"/>
        </w:rPr>
      </w:pPr>
      <w:r w:rsidRPr="00E73449">
        <w:rPr>
          <w:rFonts w:ascii="Times New Roman" w:hAnsi="Times New Roman"/>
          <w:sz w:val="24"/>
          <w:szCs w:val="24"/>
        </w:rPr>
        <w:t>Sugerir manutenção de um ponto de ônibus localizado na Rua Rio de Janeiro, próximo ao acesso à Rua 9 de Maio.</w:t>
      </w:r>
    </w:p>
    <w:p w14:paraId="5E7BF0E7" w14:textId="77777777" w:rsidR="00E73449" w:rsidRPr="00E73449" w:rsidRDefault="00E73449" w:rsidP="00E73449">
      <w:pPr>
        <w:jc w:val="both"/>
        <w:rPr>
          <w:rFonts w:ascii="Times New Roman" w:hAnsi="Times New Roman"/>
          <w:sz w:val="24"/>
          <w:szCs w:val="24"/>
        </w:rPr>
      </w:pPr>
      <w:r w:rsidRPr="00E73449">
        <w:rPr>
          <w:rFonts w:ascii="Times New Roman" w:hAnsi="Times New Roman"/>
          <w:sz w:val="24"/>
          <w:szCs w:val="24"/>
        </w:rPr>
        <w:t>Justifica-se visto que o ponto de ônibus foi danificado após um acidente de trânsito, onde um caminhão colidiu no local. Após o ocorrido, o abrigo foi desmanchado e até o momento não foi refeito.</w:t>
      </w:r>
    </w:p>
    <w:p w14:paraId="72DAD3F9" w14:textId="77777777" w:rsidR="009A101A" w:rsidRDefault="009A101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02DA36" w14:textId="77777777" w:rsidR="0075570F" w:rsidRPr="0075570F" w:rsidRDefault="006C31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87A330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04F64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68CE00" w14:textId="2E28EF8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C3170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E73449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6C3170">
        <w:rPr>
          <w:rFonts w:ascii="Times New Roman" w:eastAsia="Times New Roman" w:hAnsi="Times New Roman"/>
          <w:sz w:val="24"/>
          <w:szCs w:val="28"/>
          <w:lang w:eastAsia="pt-BR"/>
        </w:rPr>
        <w:t xml:space="preserve">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FB37F1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1E50F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1510D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534AECC" w14:textId="6F39F8A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73449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73449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0122B10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ED7EF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42C3FB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094419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2A5A08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70BAD3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5DE7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C3170"/>
    <w:rsid w:val="0075570F"/>
    <w:rsid w:val="007D6552"/>
    <w:rsid w:val="008533A7"/>
    <w:rsid w:val="0095688A"/>
    <w:rsid w:val="009A101A"/>
    <w:rsid w:val="009A668E"/>
    <w:rsid w:val="00A3167C"/>
    <w:rsid w:val="00AA3B7D"/>
    <w:rsid w:val="00CD3940"/>
    <w:rsid w:val="00D866E9"/>
    <w:rsid w:val="00D90C74"/>
    <w:rsid w:val="00E73449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D454"/>
  <w15:chartTrackingRefBased/>
  <w15:docId w15:val="{E396D7F3-117B-42EC-AAFB-0919C194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47.22</Template>
  <TotalTime>6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2022-03-28T15:44:00Z</dcterms:created>
  <dcterms:modified xsi:type="dcterms:W3CDTF">2022-03-28T15:44:00Z</dcterms:modified>
</cp:coreProperties>
</file>