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917E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925E3">
        <w:rPr>
          <w:rFonts w:ascii="Times New (W1)" w:eastAsia="Times New Roman" w:hAnsi="Times New (W1)"/>
          <w:sz w:val="28"/>
          <w:szCs w:val="28"/>
          <w:lang w:eastAsia="pt-BR"/>
        </w:rPr>
        <w:t>049/2022</w:t>
      </w:r>
    </w:p>
    <w:p w14:paraId="19BA625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5AAB9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74DA5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8E89DA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F436E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5653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9EA264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CBA27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24E1A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AF0F05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4160C6" w14:textId="77777777" w:rsidR="005925E3" w:rsidRDefault="005925E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o desenvolvimento de um calendário anual de feriados e pontos facultativos, para organização das atividades dos poderes Executivo e Legislativo do Município.</w:t>
      </w:r>
    </w:p>
    <w:p w14:paraId="1F2A48A0" w14:textId="77777777" w:rsidR="00856536" w:rsidRDefault="0085653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30DA8C" w14:textId="77777777" w:rsidR="005925E3" w:rsidRDefault="005925E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uma vez que com o calendário anual, a população saberá de forma antecipada e organizada as datas em que não haverá expediente nas repartições públicas municipais, além de saberem com maior antecedência as escalas e os setores</w:t>
      </w:r>
      <w:r w:rsidR="00856536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estarão de plantão. Também contribuirá com a organização dos trabalhos desenvolvidos pelos servidores públicos.</w:t>
      </w:r>
    </w:p>
    <w:p w14:paraId="513CFE15" w14:textId="77777777" w:rsidR="00856536" w:rsidRDefault="0085653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EC4193" w14:textId="77777777" w:rsidR="0075570F" w:rsidRPr="0075570F" w:rsidRDefault="005925E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19C64FE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DB2DC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80C6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925E3">
        <w:rPr>
          <w:rFonts w:ascii="Times New Roman" w:eastAsia="Times New Roman" w:hAnsi="Times New Roman"/>
          <w:sz w:val="24"/>
          <w:szCs w:val="28"/>
          <w:lang w:eastAsia="pt-BR"/>
        </w:rPr>
        <w:t>28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E808E7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E6CE0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7B28C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0D9322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925E3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2765579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DECEE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FB4EB24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5AADBD8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64D1B8B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726771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5925E3"/>
    <w:rsid w:val="00605E35"/>
    <w:rsid w:val="0062401D"/>
    <w:rsid w:val="00655F67"/>
    <w:rsid w:val="0075570F"/>
    <w:rsid w:val="007D6552"/>
    <w:rsid w:val="008533A7"/>
    <w:rsid w:val="00856536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1E79"/>
  <w15:chartTrackingRefBased/>
  <w15:docId w15:val="{F79504FE-A65C-47EE-919F-3435D79B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49.22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2022-03-28T17:30:00Z</dcterms:created>
  <dcterms:modified xsi:type="dcterms:W3CDTF">2022-03-28T17:30:00Z</dcterms:modified>
</cp:coreProperties>
</file>