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135A1D" w14:textId="77777777" w:rsidR="0075570F" w:rsidRPr="0075570F" w:rsidRDefault="0075570F" w:rsidP="0075570F">
      <w:pPr>
        <w:spacing w:after="0" w:line="240" w:lineRule="auto"/>
        <w:jc w:val="center"/>
        <w:rPr>
          <w:rFonts w:ascii="Times New (W1)" w:eastAsia="Times New Roman" w:hAnsi="Times New (W1)"/>
          <w:sz w:val="28"/>
          <w:szCs w:val="28"/>
          <w:lang w:eastAsia="pt-BR"/>
        </w:rPr>
      </w:pPr>
      <w:r w:rsidRPr="0075570F">
        <w:rPr>
          <w:rFonts w:ascii="Times New (W1)" w:eastAsia="Times New Roman" w:hAnsi="Times New (W1)"/>
          <w:sz w:val="28"/>
          <w:szCs w:val="28"/>
          <w:lang w:eastAsia="pt-BR"/>
        </w:rPr>
        <w:t xml:space="preserve">INDICAÇÃO </w:t>
      </w:r>
      <w:r w:rsidR="00B77A9A">
        <w:rPr>
          <w:rFonts w:ascii="Times New (W1)" w:eastAsia="Times New Roman" w:hAnsi="Times New (W1)"/>
          <w:sz w:val="28"/>
          <w:szCs w:val="28"/>
          <w:lang w:eastAsia="pt-BR"/>
        </w:rPr>
        <w:t>052/2022</w:t>
      </w:r>
    </w:p>
    <w:p w14:paraId="5B74CAD3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2A95D4A6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10BAF88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CÂMARA MUNICIPAL DE SCHROEDER</w:t>
      </w:r>
    </w:p>
    <w:p w14:paraId="4859DC55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3A66803F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 xml:space="preserve"> </w:t>
      </w:r>
      <w:r w:rsidR="00610688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ANA CLAUDIA LOCILHA DE OLIVEIRA</w:t>
      </w:r>
    </w:p>
    <w:p w14:paraId="0952C2C9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70760F3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11F3282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O 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abaixo assinado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nos termos do regimento interno desta Casa requer</w:t>
      </w:r>
      <w:r w:rsidR="00D90C74">
        <w:rPr>
          <w:rFonts w:ascii="Times New Roman" w:eastAsia="Times New Roman" w:hAnsi="Times New Roman"/>
          <w:sz w:val="24"/>
          <w:szCs w:val="28"/>
          <w:lang w:eastAsia="pt-BR"/>
        </w:rPr>
        <w:t xml:space="preserve"> que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seja a presente indicação submetida a plenário para aprovação e posterior envio ao </w:t>
      </w:r>
      <w:r w:rsidR="00F00676">
        <w:rPr>
          <w:rFonts w:ascii="Times New Roman" w:eastAsia="Times New Roman" w:hAnsi="Times New Roman"/>
          <w:sz w:val="24"/>
          <w:szCs w:val="28"/>
          <w:lang w:eastAsia="pt-BR"/>
        </w:rPr>
        <w:t>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xecutivo a qual visa:</w:t>
      </w:r>
    </w:p>
    <w:p w14:paraId="24E14BBE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7223796F" w14:textId="77777777" w:rsidR="00B77A9A" w:rsidRDefault="00B77A9A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Sugerir a instalação de câmeras de vigilância nas escolas municipais.</w:t>
      </w:r>
    </w:p>
    <w:p w14:paraId="55F6929E" w14:textId="77777777" w:rsidR="00610688" w:rsidRDefault="00610688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6F63A038" w14:textId="77777777" w:rsidR="00B77A9A" w:rsidRDefault="00B77A9A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Justifica-se, com o intuito de garantir a integridade e a segurança dos alunos, professores e servidores. A instalação destes equipamentos de monitoramento, inibem atos de vandalismo, desestimulam ações criminosas dentro e fora das escolas, também contribuem com o controle ao acesso dos alunos e demais pessoas que pretendem adentrar ou sair da unidade escolar.</w:t>
      </w:r>
    </w:p>
    <w:p w14:paraId="5C0688F7" w14:textId="77777777" w:rsidR="00610688" w:rsidRDefault="00610688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1C1590E" w14:textId="77777777" w:rsidR="0075570F" w:rsidRPr="0075570F" w:rsidRDefault="00B77A9A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A pedido da vereadora e munícipes.</w:t>
      </w:r>
    </w:p>
    <w:p w14:paraId="71822215" w14:textId="77777777" w:rsid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28628215" w14:textId="77777777" w:rsidR="000437CB" w:rsidRPr="0075570F" w:rsidRDefault="000437CB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6625332C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Schroeder, </w:t>
      </w:r>
      <w:r w:rsidR="00B77A9A">
        <w:rPr>
          <w:rFonts w:ascii="Times New Roman" w:eastAsia="Times New Roman" w:hAnsi="Times New Roman"/>
          <w:sz w:val="24"/>
          <w:szCs w:val="28"/>
          <w:lang w:eastAsia="pt-BR"/>
        </w:rPr>
        <w:t>28 de março de 2022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14:paraId="3C290D21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DE98548" w14:textId="77777777" w:rsidR="000437CB" w:rsidRDefault="000437CB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2AAC9E9" w14:textId="77777777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______________________________________________.</w:t>
      </w:r>
    </w:p>
    <w:p w14:paraId="7D10D6AB" w14:textId="77777777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- </w:t>
      </w:r>
      <w:r w:rsidR="00B77A9A">
        <w:rPr>
          <w:rFonts w:ascii="Times New Roman" w:eastAsia="Times New Roman" w:hAnsi="Times New Roman"/>
          <w:sz w:val="24"/>
          <w:szCs w:val="28"/>
          <w:lang w:eastAsia="pt-BR"/>
        </w:rPr>
        <w:t xml:space="preserve">Ana Claudia </w:t>
      </w:r>
      <w:proofErr w:type="spellStart"/>
      <w:r w:rsidR="00B77A9A">
        <w:rPr>
          <w:rFonts w:ascii="Times New Roman" w:eastAsia="Times New Roman" w:hAnsi="Times New Roman"/>
          <w:sz w:val="24"/>
          <w:szCs w:val="28"/>
          <w:lang w:eastAsia="pt-BR"/>
        </w:rPr>
        <w:t>Locilha</w:t>
      </w:r>
      <w:proofErr w:type="spellEnd"/>
      <w:r w:rsidR="00B77A9A">
        <w:rPr>
          <w:rFonts w:ascii="Times New Roman" w:eastAsia="Times New Roman" w:hAnsi="Times New Roman"/>
          <w:sz w:val="24"/>
          <w:szCs w:val="28"/>
          <w:lang w:eastAsia="pt-BR"/>
        </w:rPr>
        <w:t xml:space="preserve"> de Oliveira</w:t>
      </w:r>
    </w:p>
    <w:p w14:paraId="0A0854F6" w14:textId="77777777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7CB01823" w14:textId="77777777" w:rsidR="0075570F" w:rsidRP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Excelentíssim</w:t>
      </w:r>
      <w:r w:rsidR="00AA3B7D">
        <w:rPr>
          <w:rFonts w:ascii="Times New Roman" w:eastAsia="Times New Roman" w:hAnsi="Times New Roman"/>
          <w:sz w:val="24"/>
          <w:szCs w:val="28"/>
          <w:lang w:eastAsia="pt-BR"/>
        </w:rPr>
        <w:t>o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Senhor</w:t>
      </w:r>
    </w:p>
    <w:p w14:paraId="0A9AEE74" w14:textId="77777777" w:rsidR="0075570F" w:rsidRPr="0075570F" w:rsidRDefault="00266315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 xml:space="preserve">Manoel E. </w:t>
      </w:r>
      <w:proofErr w:type="spellStart"/>
      <w:r>
        <w:rPr>
          <w:rFonts w:ascii="Times New Roman" w:eastAsia="Times New Roman" w:hAnsi="Times New Roman"/>
          <w:sz w:val="24"/>
          <w:szCs w:val="28"/>
          <w:lang w:eastAsia="pt-BR"/>
        </w:rPr>
        <w:t>Burgardt</w:t>
      </w:r>
      <w:proofErr w:type="spellEnd"/>
    </w:p>
    <w:p w14:paraId="74BA95CE" w14:textId="77777777" w:rsidR="0075570F" w:rsidRP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Presidente da Câmara Municipal</w:t>
      </w:r>
    </w:p>
    <w:p w14:paraId="3511EC7C" w14:textId="77777777" w:rsidR="0075570F" w:rsidRPr="0075570F" w:rsidRDefault="0075570F" w:rsidP="0075570F">
      <w:pPr>
        <w:spacing w:after="0" w:line="240" w:lineRule="auto"/>
        <w:rPr>
          <w:rFonts w:ascii="Times New (W1)" w:eastAsia="Times New Roman" w:hAnsi="Times New (W1)"/>
          <w:b/>
          <w:sz w:val="28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SCHROEDER-SC</w:t>
      </w:r>
    </w:p>
    <w:p w14:paraId="0BAA1336" w14:textId="77777777" w:rsidR="003030B3" w:rsidRPr="0075570F" w:rsidRDefault="003030B3" w:rsidP="0075570F"/>
    <w:sectPr w:rsidR="003030B3" w:rsidRPr="0075570F" w:rsidSect="008533A7">
      <w:pgSz w:w="11907" w:h="16840" w:code="9"/>
      <w:pgMar w:top="2552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(W1)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A87"/>
    <w:rsid w:val="00035EAC"/>
    <w:rsid w:val="000437CB"/>
    <w:rsid w:val="00067A87"/>
    <w:rsid w:val="001A25DF"/>
    <w:rsid w:val="001D141E"/>
    <w:rsid w:val="00266315"/>
    <w:rsid w:val="003030B3"/>
    <w:rsid w:val="00506EE6"/>
    <w:rsid w:val="0053668A"/>
    <w:rsid w:val="00605E35"/>
    <w:rsid w:val="00610688"/>
    <w:rsid w:val="0062401D"/>
    <w:rsid w:val="0075570F"/>
    <w:rsid w:val="007D6552"/>
    <w:rsid w:val="008533A7"/>
    <w:rsid w:val="0095688A"/>
    <w:rsid w:val="009A668E"/>
    <w:rsid w:val="00A3167C"/>
    <w:rsid w:val="00AA3B7D"/>
    <w:rsid w:val="00B46DD7"/>
    <w:rsid w:val="00B77A9A"/>
    <w:rsid w:val="00CD3940"/>
    <w:rsid w:val="00D866E9"/>
    <w:rsid w:val="00D90C74"/>
    <w:rsid w:val="00F00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C1AA7"/>
  <w15:chartTrackingRefBased/>
  <w15:docId w15:val="{708E8E2D-CA13-4C7E-AEB9-C87FFD3C6D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552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12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Ind 52.22</Template>
  <TotalTime>1</TotalTime>
  <Pages>1</Pages>
  <Words>152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Info Digitalle</Company>
  <LinksUpToDate>false</LinksUpToDate>
  <CharactersWithSpaces>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</dc:creator>
  <cp:keywords/>
  <dc:description/>
  <cp:lastModifiedBy>Controladoria</cp:lastModifiedBy>
  <cp:revision>2</cp:revision>
  <dcterms:created xsi:type="dcterms:W3CDTF">2022-03-28T18:04:00Z</dcterms:created>
  <dcterms:modified xsi:type="dcterms:W3CDTF">2022-03-28T18:04:00Z</dcterms:modified>
</cp:coreProperties>
</file>