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53A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E3429">
        <w:rPr>
          <w:rFonts w:ascii="Times New (W1)" w:eastAsia="Times New Roman" w:hAnsi="Times New (W1)"/>
          <w:sz w:val="28"/>
          <w:szCs w:val="28"/>
          <w:lang w:eastAsia="pt-BR"/>
        </w:rPr>
        <w:t>053/2022</w:t>
      </w:r>
    </w:p>
    <w:p w14:paraId="066C454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A96D5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D44D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3A826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D5247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D37D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FE5B3A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2A5BF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162EE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C13160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412C3C" w14:textId="77777777" w:rsidR="003E3429" w:rsidRDefault="003E34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viabilização para construção de um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columbário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ou ossuário no Cemitério Municipal, bem como a realização estudos para implantação de um espaço destinado ao sepultamento de crianças, na parte vertical do cemitério.</w:t>
      </w:r>
    </w:p>
    <w:p w14:paraId="264AF940" w14:textId="77777777" w:rsidR="00CD37D5" w:rsidRDefault="00CD37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48E50B" w14:textId="77777777" w:rsidR="003E3429" w:rsidRDefault="003E34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 o objetivo de distribuir de forma adequada e organizada os espaços destinados aos sepultamentos. Disponibilizar um local apropriado para os restos mortais abandonados nos túmulos, bem como disponibilizar o espaço específico para que sejam armazenadas as urnas com cinzas humanas. Oferecendo assim, um local confortável e agradável para as pessoas relembrarem seus entes falecidos. Vale salientar que atualmente os lóculos da parte vertical do cemitério, estão sendo utilizado como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columbário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o que não seria o correto.</w:t>
      </w:r>
    </w:p>
    <w:p w14:paraId="788793D6" w14:textId="77777777" w:rsidR="00CD37D5" w:rsidRDefault="00CD37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F6578" w14:textId="77777777" w:rsidR="0075570F" w:rsidRPr="0075570F" w:rsidRDefault="003E34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F244F4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02812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229D8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E3429">
        <w:rPr>
          <w:rFonts w:ascii="Times New Roman" w:eastAsia="Times New Roman" w:hAnsi="Times New Roman"/>
          <w:sz w:val="24"/>
          <w:szCs w:val="28"/>
          <w:lang w:eastAsia="pt-BR"/>
        </w:rPr>
        <w:t>28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100FE9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34689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9DFC8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6ED379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E342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E342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E342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57B257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598FF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6F3C32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09193C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BDEAAD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84C850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E3429"/>
    <w:rsid w:val="004B0984"/>
    <w:rsid w:val="00506EE6"/>
    <w:rsid w:val="0053668A"/>
    <w:rsid w:val="00605E35"/>
    <w:rsid w:val="0062401D"/>
    <w:rsid w:val="0075570F"/>
    <w:rsid w:val="007559D0"/>
    <w:rsid w:val="007D6552"/>
    <w:rsid w:val="008533A7"/>
    <w:rsid w:val="0095688A"/>
    <w:rsid w:val="009A668E"/>
    <w:rsid w:val="00A3167C"/>
    <w:rsid w:val="00AA3B7D"/>
    <w:rsid w:val="00CD37D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BD19"/>
  <w15:chartTrackingRefBased/>
  <w15:docId w15:val="{9BA81440-4312-4A27-9680-EB740B7D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53.22</Template>
  <TotalTime>2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2022-03-28T17:35:00Z</dcterms:created>
  <dcterms:modified xsi:type="dcterms:W3CDTF">2022-03-28T17:35:00Z</dcterms:modified>
</cp:coreProperties>
</file>