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78B7E" w14:textId="10EB04B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72FC9">
        <w:rPr>
          <w:rFonts w:ascii="Times New (W1)" w:eastAsia="Times New Roman" w:hAnsi="Times New (W1)"/>
          <w:sz w:val="28"/>
          <w:szCs w:val="28"/>
          <w:lang w:eastAsia="pt-BR"/>
        </w:rPr>
        <w:t>054/2022</w:t>
      </w:r>
    </w:p>
    <w:p w14:paraId="2C6F3A1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1462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180E3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CE5D3A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F69E8A" w14:textId="476339A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2577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14:paraId="5B2CF65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F42CA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18E2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996802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F5BFD3" w14:textId="44A70CD6" w:rsidR="00072FC9" w:rsidRDefault="00072FC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melhorias na tubulação para escoamento de água pluvial da Estrada Bracinho (em frente ao imóvel nº 12.408), substituindo a tubulação existente por uma de maior diâmetro (de 30 para 60 centímetros de diâmetro).</w:t>
      </w:r>
    </w:p>
    <w:p w14:paraId="57A459CA" w14:textId="77777777" w:rsidR="0052577F" w:rsidRDefault="0052577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629CCA" w14:textId="57157160" w:rsidR="00072FC9" w:rsidRDefault="00072FC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tendo em vista que em períodos de chuva torrencial, ocorrem pontos de alagamento na via, dificultando o tráfego de veículos, trazendo transtornos aos moradores e demais pessoas que transitam na via em questão. Vale frisar que os tubos já estão no local, é preciso apenas realizar o serviço de instalação.</w:t>
      </w:r>
    </w:p>
    <w:p w14:paraId="6CAB454A" w14:textId="77777777" w:rsidR="0052577F" w:rsidRDefault="0052577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BFFF50" w14:textId="2625A0BD" w:rsidR="0075570F" w:rsidRPr="0075570F" w:rsidRDefault="00072FC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9B2661E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0486B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B19B1C" w14:textId="5FB4B68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72FC9">
        <w:rPr>
          <w:rFonts w:ascii="Times New Roman" w:eastAsia="Times New Roman" w:hAnsi="Times New Roman"/>
          <w:sz w:val="24"/>
          <w:szCs w:val="28"/>
          <w:lang w:eastAsia="pt-BR"/>
        </w:rPr>
        <w:t>04 de abril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C985FA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9A8BBE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EFDE7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035C73C" w14:textId="3CFBB361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072FC9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072FC9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2A28FA0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0C9EF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C3BF38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02F95A0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300A740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B1D05C3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72FC9"/>
    <w:rsid w:val="001A25DF"/>
    <w:rsid w:val="001D141E"/>
    <w:rsid w:val="00266315"/>
    <w:rsid w:val="003030B3"/>
    <w:rsid w:val="00506EE6"/>
    <w:rsid w:val="0052577F"/>
    <w:rsid w:val="0053668A"/>
    <w:rsid w:val="005D6468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CAD0"/>
  <w15:chartTrackingRefBased/>
  <w15:docId w15:val="{7004025D-615E-4E67-9D05-A0BF50A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54.22</Template>
  <TotalTime>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2022-04-04T16:09:00Z</dcterms:created>
  <dcterms:modified xsi:type="dcterms:W3CDTF">2022-04-04T16:09:00Z</dcterms:modified>
</cp:coreProperties>
</file>