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21DE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B1670">
        <w:rPr>
          <w:rFonts w:ascii="Times New (W1)" w:eastAsia="Times New Roman" w:hAnsi="Times New (W1)"/>
          <w:sz w:val="28"/>
          <w:szCs w:val="28"/>
          <w:lang w:eastAsia="pt-BR"/>
        </w:rPr>
        <w:t>055/2022</w:t>
      </w:r>
    </w:p>
    <w:p w14:paraId="2A71315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7FB65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82331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EEEE84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50B27F" w14:textId="7D881F81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04B8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38DC846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D0748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143F3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9C9A30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9879205" w14:textId="6A2D86AE" w:rsidR="001B1670" w:rsidRDefault="001B167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Rua Jorge Lacerda, trecho não pavimentado (entre os acessos das ruas 15 de Novembro e Santa Catarina).</w:t>
      </w:r>
    </w:p>
    <w:p w14:paraId="6F94B3EC" w14:textId="77777777" w:rsidR="00404B8F" w:rsidRDefault="00404B8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6A9F58" w14:textId="36C76876" w:rsidR="001B1670" w:rsidRDefault="001B167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com o intuito de oferecer boas condições de trafegabilidade, facilitar aos moradores o acesso às suas residências.</w:t>
      </w:r>
    </w:p>
    <w:p w14:paraId="1AFF36EF" w14:textId="77777777" w:rsidR="00404B8F" w:rsidRDefault="00404B8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77F3389" w14:textId="456FE2FD" w:rsidR="0075570F" w:rsidRPr="0075570F" w:rsidRDefault="001B167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05E8BDE7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CA040F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D0A95AD" w14:textId="74C08AB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B1670">
        <w:rPr>
          <w:rFonts w:ascii="Times New Roman" w:eastAsia="Times New Roman" w:hAnsi="Times New Roman"/>
          <w:sz w:val="24"/>
          <w:szCs w:val="28"/>
          <w:lang w:eastAsia="pt-BR"/>
        </w:rPr>
        <w:t>04 de abril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A1D131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7171E1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2AA47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5F57B38" w14:textId="7DB3074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1B1670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6585007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6EB483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40FC7AD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2C6C19A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A2010E7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B353879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B1670"/>
    <w:rsid w:val="001D141E"/>
    <w:rsid w:val="00266315"/>
    <w:rsid w:val="003030B3"/>
    <w:rsid w:val="00404B8F"/>
    <w:rsid w:val="00506EE6"/>
    <w:rsid w:val="0053668A"/>
    <w:rsid w:val="00605E35"/>
    <w:rsid w:val="0062401D"/>
    <w:rsid w:val="0075570F"/>
    <w:rsid w:val="007D6552"/>
    <w:rsid w:val="0083514D"/>
    <w:rsid w:val="008533A7"/>
    <w:rsid w:val="0095688A"/>
    <w:rsid w:val="009A668E"/>
    <w:rsid w:val="00A3167C"/>
    <w:rsid w:val="00AA3B7D"/>
    <w:rsid w:val="00CD3940"/>
    <w:rsid w:val="00D866E9"/>
    <w:rsid w:val="00D90C74"/>
    <w:rsid w:val="00D9653B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4907"/>
  <w15:chartTrackingRefBased/>
  <w15:docId w15:val="{7860DA87-F65F-44A1-91AB-D3057550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55.22</Template>
  <TotalTime>10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2022-04-04T16:33:00Z</dcterms:created>
  <dcterms:modified xsi:type="dcterms:W3CDTF">2022-04-04T16:33:00Z</dcterms:modified>
</cp:coreProperties>
</file>