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51588E" w14:textId="19AC7429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310F30">
        <w:rPr>
          <w:rFonts w:ascii="Times New (W1)" w:eastAsia="Times New Roman" w:hAnsi="Times New (W1)"/>
          <w:sz w:val="28"/>
          <w:szCs w:val="28"/>
          <w:lang w:eastAsia="pt-BR"/>
        </w:rPr>
        <w:t>057/2022</w:t>
      </w:r>
    </w:p>
    <w:p w14:paraId="63BF4747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C1E6D33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6500169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765308B6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A8219C9" w14:textId="29DD3546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2323CD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EVERALDO MANOEL COELHO</w:t>
      </w:r>
    </w:p>
    <w:p w14:paraId="1C2434F9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410FF16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B16C58A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03A4EABF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BD0F00C" w14:textId="26518BE8" w:rsidR="00310F30" w:rsidRDefault="00310F30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Sugerir análise de viabilidade para instalação de área de lazer, em imóvel pertencente ao Município, localizado na Rua 21 de Abril.</w:t>
      </w:r>
    </w:p>
    <w:p w14:paraId="21711614" w14:textId="77777777" w:rsidR="002323CD" w:rsidRDefault="002323CD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A7459F1" w14:textId="0A68CC18" w:rsidR="00310F30" w:rsidRDefault="00310F30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Justifica-se, pois, os moradores presam pela melhoria, haja vista se tratar de um espaço para socialização, recreação e bem-estar, trazendo consequentemente melhor qualidade de vida.</w:t>
      </w:r>
    </w:p>
    <w:p w14:paraId="716A6B7D" w14:textId="77777777" w:rsidR="002323CD" w:rsidRDefault="002323CD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8CE49EC" w14:textId="2CAB2953" w:rsidR="0075570F" w:rsidRPr="0075570F" w:rsidRDefault="00310F30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do vereador e munícipes.</w:t>
      </w:r>
    </w:p>
    <w:p w14:paraId="4CF6C6D7" w14:textId="77777777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236F35C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122CE51" w14:textId="4780E6F8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310F30">
        <w:rPr>
          <w:rFonts w:ascii="Times New Roman" w:eastAsia="Times New Roman" w:hAnsi="Times New Roman"/>
          <w:sz w:val="24"/>
          <w:szCs w:val="28"/>
          <w:lang w:eastAsia="pt-BR"/>
        </w:rPr>
        <w:t>04 de abril de 2022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2F51AE40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B96A943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DE856C8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14:paraId="2555F406" w14:textId="568CDBE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310F30">
        <w:rPr>
          <w:rFonts w:ascii="Times New Roman" w:eastAsia="Times New Roman" w:hAnsi="Times New Roman"/>
          <w:sz w:val="24"/>
          <w:szCs w:val="28"/>
          <w:lang w:eastAsia="pt-BR"/>
        </w:rPr>
        <w:t>Everaldo Manoel Coelho</w:t>
      </w:r>
    </w:p>
    <w:p w14:paraId="6D7F5AF3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9D11523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14:paraId="7524B91A" w14:textId="77777777" w:rsidR="0075570F" w:rsidRPr="0075570F" w:rsidRDefault="00266315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Manoel E.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Burgardt</w:t>
      </w:r>
      <w:proofErr w:type="spellEnd"/>
    </w:p>
    <w:p w14:paraId="1CDE0F09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0DF39807" w14:textId="77777777"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551BEA28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05790"/>
    <w:rsid w:val="00035EAC"/>
    <w:rsid w:val="000437CB"/>
    <w:rsid w:val="00067A87"/>
    <w:rsid w:val="001A25DF"/>
    <w:rsid w:val="001D141E"/>
    <w:rsid w:val="002323CD"/>
    <w:rsid w:val="00266315"/>
    <w:rsid w:val="003030B3"/>
    <w:rsid w:val="00310F30"/>
    <w:rsid w:val="00506EE6"/>
    <w:rsid w:val="0053668A"/>
    <w:rsid w:val="00605E35"/>
    <w:rsid w:val="0062401D"/>
    <w:rsid w:val="0075570F"/>
    <w:rsid w:val="007D6552"/>
    <w:rsid w:val="008533A7"/>
    <w:rsid w:val="0095688A"/>
    <w:rsid w:val="009A668E"/>
    <w:rsid w:val="00A3167C"/>
    <w:rsid w:val="00AA3B7D"/>
    <w:rsid w:val="00CD3940"/>
    <w:rsid w:val="00D866E9"/>
    <w:rsid w:val="00D90C74"/>
    <w:rsid w:val="00F0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E7407"/>
  <w15:chartTrackingRefBased/>
  <w15:docId w15:val="{79AE32DC-7AAB-402D-B575-C28EFCC31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 57.22</Template>
  <TotalTime>41</TotalTime>
  <Pages>1</Pages>
  <Words>131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2</cp:revision>
  <dcterms:created xsi:type="dcterms:W3CDTF">2022-04-04T17:25:00Z</dcterms:created>
  <dcterms:modified xsi:type="dcterms:W3CDTF">2022-04-04T17:25:00Z</dcterms:modified>
</cp:coreProperties>
</file>