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1DA9" w14:textId="3C81C220"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265CAF">
        <w:rPr>
          <w:rFonts w:ascii="Times New (W1)" w:eastAsia="Times New Roman" w:hAnsi="Times New (W1)"/>
          <w:sz w:val="28"/>
          <w:szCs w:val="28"/>
          <w:lang w:eastAsia="pt-BR"/>
        </w:rPr>
        <w:t>058/2022</w:t>
      </w:r>
    </w:p>
    <w:p w14:paraId="1AD1961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577C4F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CB7AE4"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2F3643C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FD35062" w14:textId="581694E3"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31058">
        <w:rPr>
          <w:rFonts w:ascii="Times New Roman" w:eastAsia="Times New Roman" w:hAnsi="Times New Roman"/>
          <w:sz w:val="24"/>
          <w:szCs w:val="28"/>
          <w:u w:val="single"/>
          <w:lang w:eastAsia="pt-BR"/>
        </w:rPr>
        <w:t>EVERALDO MANOEL COELHO</w:t>
      </w:r>
    </w:p>
    <w:p w14:paraId="78BF9BA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9C491D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51BDC5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08DFE8E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C6C91D1" w14:textId="755A9BC8" w:rsidR="00265CAF" w:rsidRDefault="00265CA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Sugerir a tomada de medidas cabíveis para a revitalização e a padronização das calçadas ao longo da Rua Marechal Castelo Branco. </w:t>
      </w:r>
    </w:p>
    <w:p w14:paraId="30174743" w14:textId="77777777" w:rsidR="00B31058" w:rsidRDefault="00B31058" w:rsidP="0075570F">
      <w:pPr>
        <w:spacing w:after="0" w:line="240" w:lineRule="auto"/>
        <w:jc w:val="both"/>
        <w:rPr>
          <w:rFonts w:ascii="Times New Roman" w:eastAsia="Times New Roman" w:hAnsi="Times New Roman"/>
          <w:sz w:val="24"/>
          <w:szCs w:val="28"/>
          <w:lang w:eastAsia="pt-BR"/>
        </w:rPr>
      </w:pPr>
    </w:p>
    <w:p w14:paraId="56EF83E3" w14:textId="081595B5" w:rsidR="00265CAF" w:rsidRDefault="00265CA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tendo em vista que atualmente, os pedestres enfrentam dificuldades ao transitarem nas calçadas, encontram diversos obstáculos, calçadas mal conservadas, sendo que em alguns locais, nem calçada há. Em diversos pontos os pedestres necessitam transitar no acostamento ou na pista de rolamento, pois a calçada está intransitável, tornando o local perigoso, propício à acidentes.</w:t>
      </w:r>
    </w:p>
    <w:p w14:paraId="3F1CF55B" w14:textId="77777777" w:rsidR="00B31058" w:rsidRDefault="00B31058" w:rsidP="0075570F">
      <w:pPr>
        <w:spacing w:after="0" w:line="240" w:lineRule="auto"/>
        <w:jc w:val="both"/>
        <w:rPr>
          <w:rFonts w:ascii="Times New Roman" w:eastAsia="Times New Roman" w:hAnsi="Times New Roman"/>
          <w:sz w:val="24"/>
          <w:szCs w:val="28"/>
          <w:lang w:eastAsia="pt-BR"/>
        </w:rPr>
      </w:pPr>
    </w:p>
    <w:p w14:paraId="10F64806" w14:textId="3DA386B0" w:rsidR="0075570F" w:rsidRPr="0075570F" w:rsidRDefault="00265CAF"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5335D5CF"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35858E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7F57E65D" w14:textId="191FD10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265CAF">
        <w:rPr>
          <w:rFonts w:ascii="Times New Roman" w:eastAsia="Times New Roman" w:hAnsi="Times New Roman"/>
          <w:sz w:val="24"/>
          <w:szCs w:val="28"/>
          <w:lang w:eastAsia="pt-BR"/>
        </w:rPr>
        <w:t>11 de abril de 2022</w:t>
      </w:r>
      <w:r w:rsidRPr="0075570F">
        <w:rPr>
          <w:rFonts w:ascii="Times New Roman" w:eastAsia="Times New Roman" w:hAnsi="Times New Roman"/>
          <w:sz w:val="24"/>
          <w:szCs w:val="28"/>
          <w:lang w:eastAsia="pt-BR"/>
        </w:rPr>
        <w:t>.</w:t>
      </w:r>
    </w:p>
    <w:p w14:paraId="6A2D8A6C"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0244F30"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BFECB3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38C7C518" w14:textId="38663F0F"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265CAF">
        <w:rPr>
          <w:rFonts w:ascii="Times New Roman" w:eastAsia="Times New Roman" w:hAnsi="Times New Roman"/>
          <w:sz w:val="24"/>
          <w:szCs w:val="28"/>
          <w:lang w:eastAsia="pt-BR"/>
        </w:rPr>
        <w:t>Everaldo Manoel Coelho</w:t>
      </w:r>
    </w:p>
    <w:p w14:paraId="62E0ECB4"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69E59E10"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28EDC280"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444B778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1E3627E7"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1EA58DE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5CAF"/>
    <w:rsid w:val="00266315"/>
    <w:rsid w:val="003030B3"/>
    <w:rsid w:val="00506EE6"/>
    <w:rsid w:val="0053668A"/>
    <w:rsid w:val="00605E35"/>
    <w:rsid w:val="0062401D"/>
    <w:rsid w:val="0075570F"/>
    <w:rsid w:val="007D6552"/>
    <w:rsid w:val="008533A7"/>
    <w:rsid w:val="0095688A"/>
    <w:rsid w:val="009A668E"/>
    <w:rsid w:val="00A3167C"/>
    <w:rsid w:val="00A45D87"/>
    <w:rsid w:val="00AA3B7D"/>
    <w:rsid w:val="00B31058"/>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9397"/>
  <w15:chartTrackingRefBased/>
  <w15:docId w15:val="{E82DD32B-9EFF-49F4-B84F-B6E43D71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58.22</Template>
  <TotalTime>28</TotalTime>
  <Pages>1</Pages>
  <Words>163</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2022-04-11T16:32:00Z</dcterms:created>
  <dcterms:modified xsi:type="dcterms:W3CDTF">2022-04-11T16:32:00Z</dcterms:modified>
</cp:coreProperties>
</file>