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84150" w14:textId="77777777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5459F">
        <w:rPr>
          <w:rFonts w:ascii="Times New (W1)" w:eastAsia="Times New Roman" w:hAnsi="Times New (W1)"/>
          <w:sz w:val="28"/>
          <w:szCs w:val="28"/>
          <w:lang w:eastAsia="pt-BR"/>
        </w:rPr>
        <w:t>059/2022</w:t>
      </w:r>
    </w:p>
    <w:p w14:paraId="7C5E6F54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DE1DE7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D20DCFD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20CABA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C65F7A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375432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EVERALDO MANOEL COELHO</w:t>
      </w:r>
    </w:p>
    <w:p w14:paraId="0EDB44C6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CEA17C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B9E06F5" w14:textId="77777777" w:rsidR="00113521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87D8F30" w14:textId="77777777" w:rsidR="00113521" w:rsidRDefault="0011352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3EB0865" w14:textId="77777777" w:rsidR="0055459F" w:rsidRDefault="005545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tomada de medidas cabíveis para instalação de</w:t>
      </w:r>
      <w:r w:rsidR="00375432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câmeras de</w:t>
      </w:r>
      <w:r w:rsidR="0011352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videomonitoramento urbano em vias públicas, sendo uma na Rua Cândido Tomaselli, nas proximidades do imóvel nº 884 (Escola Municipal Prof. Santos Tomaselli); uma na Rua 3 de Outubro, nas proximidades do imóvel nº 299 (Escola de Ensino Fundamental Luiz Delfino e outra na Avenida dos Imigrantes, nas imediações do imóvel nº 2440 (Escola Municipal Prof. Emílio da Silva)</w:t>
      </w:r>
    </w:p>
    <w:p w14:paraId="3AADCA02" w14:textId="77777777" w:rsidR="00375432" w:rsidRDefault="003754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2B74DC" w14:textId="77777777" w:rsidR="0055459F" w:rsidRDefault="005545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tendo em vista a necessidade de maior segurança, com o objetivo de coibir a criminalidade, em especial, furtos, vandalismo e consumo de drogas. Facilitando de forma significativa as ações dos agentes de segurança pública, tornando o seu trabalho mais eficiente e seguro.</w:t>
      </w:r>
    </w:p>
    <w:p w14:paraId="762EF65B" w14:textId="77777777" w:rsidR="00375432" w:rsidRDefault="0037543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AE0A7B" w14:textId="77777777" w:rsidR="0075570F" w:rsidRPr="0075570F" w:rsidRDefault="0055459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9D4C941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339A1C7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5000DA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5459F">
        <w:rPr>
          <w:rFonts w:ascii="Times New Roman" w:eastAsia="Times New Roman" w:hAnsi="Times New Roman"/>
          <w:sz w:val="24"/>
          <w:szCs w:val="28"/>
          <w:lang w:eastAsia="pt-BR"/>
        </w:rPr>
        <w:t>11 de abril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1E17DE7D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4BF24C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3F27EB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8F43AE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55459F">
        <w:rPr>
          <w:rFonts w:ascii="Times New Roman" w:eastAsia="Times New Roman" w:hAnsi="Times New Roman"/>
          <w:sz w:val="24"/>
          <w:szCs w:val="28"/>
          <w:lang w:eastAsia="pt-BR"/>
        </w:rPr>
        <w:t>Everaldo Manoel Coelho</w:t>
      </w:r>
    </w:p>
    <w:p w14:paraId="1C85670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4CE0B40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2F926753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1E92A329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7A8A24B9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20AFBC54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13521"/>
    <w:rsid w:val="001A25DF"/>
    <w:rsid w:val="001D141E"/>
    <w:rsid w:val="001F74C7"/>
    <w:rsid w:val="00266315"/>
    <w:rsid w:val="003030B3"/>
    <w:rsid w:val="00375432"/>
    <w:rsid w:val="00506EE6"/>
    <w:rsid w:val="0053668A"/>
    <w:rsid w:val="0055459F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EA1D"/>
  <w15:chartTrackingRefBased/>
  <w15:docId w15:val="{ED436A38-600C-4D1D-9C44-BD8FA246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59.22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2022-04-11T16:34:00Z</dcterms:created>
  <dcterms:modified xsi:type="dcterms:W3CDTF">2022-04-11T16:34:00Z</dcterms:modified>
</cp:coreProperties>
</file>