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C378" w14:textId="1F15B5E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E6A64">
        <w:rPr>
          <w:rFonts w:ascii="Times New (W1)" w:eastAsia="Times New Roman" w:hAnsi="Times New (W1)"/>
          <w:sz w:val="28"/>
          <w:szCs w:val="28"/>
          <w:lang w:eastAsia="pt-BR"/>
        </w:rPr>
        <w:t>060/2022</w:t>
      </w:r>
    </w:p>
    <w:p w14:paraId="6D0274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4070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2BA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85BCA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776650" w14:textId="7CFFCC0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3309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739CB6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18B3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A69A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68CBE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04D7B1" w14:textId="7C429356" w:rsidR="001E6A64" w:rsidRDefault="001E6A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das ruas Alberto Krause, Brusque e Paulo Lindner, com execução de ensaibramento.</w:t>
      </w:r>
    </w:p>
    <w:p w14:paraId="211B3B03" w14:textId="77777777" w:rsidR="00333094" w:rsidRDefault="0033309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C7B685" w14:textId="2CB3A3CE" w:rsidR="001E6A64" w:rsidRDefault="001E6A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especialmente por se tratarem de ruas de acesso a um pesque e pague, além da manutenção facilitar aos moradores o acesso às suas residências.</w:t>
      </w:r>
    </w:p>
    <w:p w14:paraId="029FD4C8" w14:textId="77777777" w:rsidR="00333094" w:rsidRDefault="0033309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837782" w14:textId="19B1E7A8" w:rsidR="0075570F" w:rsidRPr="0075570F" w:rsidRDefault="001E6A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E8C91C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C1CAD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90BAB6" w14:textId="1A3596D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E6A64">
        <w:rPr>
          <w:rFonts w:ascii="Times New Roman" w:eastAsia="Times New Roman" w:hAnsi="Times New Roman"/>
          <w:sz w:val="24"/>
          <w:szCs w:val="28"/>
          <w:lang w:eastAsia="pt-BR"/>
        </w:rPr>
        <w:t>18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557889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201D1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07D39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04D2D76" w14:textId="2B43B86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E6A64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BD5C70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415C7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D85241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7C543B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5C2BAE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A886B4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D5A59"/>
    <w:rsid w:val="001E6A64"/>
    <w:rsid w:val="00266315"/>
    <w:rsid w:val="003030B3"/>
    <w:rsid w:val="00333094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9972"/>
  <w15:chartTrackingRefBased/>
  <w15:docId w15:val="{FA447AD6-99B6-4321-B6BA-93997AD4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60.22</Template>
  <TotalTime>26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2022-04-18T17:05:00Z</dcterms:created>
  <dcterms:modified xsi:type="dcterms:W3CDTF">2022-04-18T17:05:00Z</dcterms:modified>
</cp:coreProperties>
</file>