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B50DF" w14:textId="53F79D7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81451">
        <w:rPr>
          <w:rFonts w:ascii="Times New (W1)" w:eastAsia="Times New Roman" w:hAnsi="Times New (W1)"/>
          <w:sz w:val="28"/>
          <w:szCs w:val="28"/>
          <w:lang w:eastAsia="pt-BR"/>
        </w:rPr>
        <w:t>062/2022</w:t>
      </w:r>
    </w:p>
    <w:p w14:paraId="1EBA73B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F64B9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BE88F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89A477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B4C692" w14:textId="6B8FBC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5745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1F32B22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EA015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438CF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C84293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0B24B0" w14:textId="042E9D43" w:rsidR="00B81451" w:rsidRDefault="00B8145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a fim de realizar a medição das distâncias dos imóveis situados na Tifa Germano Viergutz, para que seja regularizado e identificado de forma numérica os referidos imóveis.</w:t>
      </w:r>
    </w:p>
    <w:p w14:paraId="0B53D91A" w14:textId="77777777" w:rsidR="00457458" w:rsidRDefault="004574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3931DB" w14:textId="77777777" w:rsidR="00B81451" w:rsidRDefault="00B8145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 com o intuito de facilitar a localização dos imóveis residenciais e comerciais existentes na referida via, além de possibilitar a atualização do endereço e facilitar a entrega de correspondência, documentos e outros objetos.  </w:t>
      </w:r>
    </w:p>
    <w:p w14:paraId="552DE704" w14:textId="2ABC720B" w:rsidR="0075570F" w:rsidRDefault="00B8145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A6FE14C" w14:textId="77777777" w:rsidR="00457458" w:rsidRPr="0075570F" w:rsidRDefault="004574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045B9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3AB99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EE10B2" w14:textId="6B78350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81451">
        <w:rPr>
          <w:rFonts w:ascii="Times New Roman" w:eastAsia="Times New Roman" w:hAnsi="Times New Roman"/>
          <w:sz w:val="24"/>
          <w:szCs w:val="28"/>
          <w:lang w:eastAsia="pt-BR"/>
        </w:rPr>
        <w:t>18 de abril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60363C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172DA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3EEBC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FE92802" w14:textId="225D6EC6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B81451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B81451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6EB0BD5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5C08E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ECD2642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F41844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F7B4FA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ABDA04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57458"/>
    <w:rsid w:val="00506EE6"/>
    <w:rsid w:val="0053668A"/>
    <w:rsid w:val="00605E35"/>
    <w:rsid w:val="0062401D"/>
    <w:rsid w:val="00727EE6"/>
    <w:rsid w:val="0075570F"/>
    <w:rsid w:val="007D6552"/>
    <w:rsid w:val="008533A7"/>
    <w:rsid w:val="0095688A"/>
    <w:rsid w:val="009A668E"/>
    <w:rsid w:val="00A3167C"/>
    <w:rsid w:val="00AA3B7D"/>
    <w:rsid w:val="00B81451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9310"/>
  <w15:chartTrackingRefBased/>
  <w15:docId w15:val="{51BBCDBA-B605-466F-83A9-BEEA0548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62.22</Template>
  <TotalTime>6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2022-04-18T17:02:00Z</dcterms:created>
  <dcterms:modified xsi:type="dcterms:W3CDTF">2022-04-18T17:02:00Z</dcterms:modified>
</cp:coreProperties>
</file>