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9D5C" w14:textId="6905CFE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373CF">
        <w:rPr>
          <w:rFonts w:ascii="Times New (W1)" w:eastAsia="Times New Roman" w:hAnsi="Times New (W1)"/>
          <w:sz w:val="28"/>
          <w:szCs w:val="28"/>
          <w:lang w:eastAsia="pt-BR"/>
        </w:rPr>
        <w:t>064/2022</w:t>
      </w:r>
    </w:p>
    <w:p w14:paraId="09B272D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ED7B1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977A9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04780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24738A" w14:textId="07A60C1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0552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3B714AC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4E7F6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79398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F9FC31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8EA5FE" w14:textId="76C30309" w:rsidR="000373CF" w:rsidRDefault="000373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da Rua Mário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Bagatolli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com execução de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ensaibramento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258696E" w14:textId="77777777" w:rsidR="00A0552D" w:rsidRDefault="00A0552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F83471" w14:textId="04D16FDD" w:rsidR="000373CF" w:rsidRDefault="000373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 e facilitar aos moradores o acesso às suas residências.</w:t>
      </w:r>
    </w:p>
    <w:p w14:paraId="71BD2F06" w14:textId="77777777" w:rsidR="00A0552D" w:rsidRDefault="00A0552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0CDA51" w14:textId="1B008DB9" w:rsidR="0075570F" w:rsidRPr="0075570F" w:rsidRDefault="000373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B204AC4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E1061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B26AE2" w14:textId="2E5F2EC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373CF">
        <w:rPr>
          <w:rFonts w:ascii="Times New Roman" w:eastAsia="Times New Roman" w:hAnsi="Times New Roman"/>
          <w:sz w:val="24"/>
          <w:szCs w:val="28"/>
          <w:lang w:eastAsia="pt-BR"/>
        </w:rPr>
        <w:t>18 de abril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EBB162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4CA20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F1405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A3EE462" w14:textId="45B4134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373CF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69CC711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AA7D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0A5B6F4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686BE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10179A2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0A3EC1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373CF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002BC"/>
    <w:rsid w:val="0075570F"/>
    <w:rsid w:val="007707DC"/>
    <w:rsid w:val="007D6552"/>
    <w:rsid w:val="008533A7"/>
    <w:rsid w:val="0095688A"/>
    <w:rsid w:val="009A668E"/>
    <w:rsid w:val="00A0552D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BC08"/>
  <w15:chartTrackingRefBased/>
  <w15:docId w15:val="{0079D0A5-A98F-4982-A026-D162EDF0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64.22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2022-04-18T17:34:00Z</dcterms:created>
  <dcterms:modified xsi:type="dcterms:W3CDTF">2022-04-18T17:34:00Z</dcterms:modified>
</cp:coreProperties>
</file>