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0D4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D1FE8">
        <w:rPr>
          <w:rFonts w:ascii="Times New (W1)" w:eastAsia="Times New Roman" w:hAnsi="Times New (W1)"/>
          <w:sz w:val="28"/>
          <w:szCs w:val="28"/>
          <w:lang w:eastAsia="pt-BR"/>
        </w:rPr>
        <w:t>065/2022</w:t>
      </w:r>
    </w:p>
    <w:p w14:paraId="442AD0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1CC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691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ECCAD7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6EE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273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698E95B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127B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17C3A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8BA7AD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0796BF" w14:textId="01F0627B" w:rsidR="006D1FE8" w:rsidRDefault="006D1F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alteração do § 1º da Lei nº 2335/2017, que autoriza o município de Schroeder a celebrar termo de fomento com a Associação de Serviços Sociais Voluntários de Schroeder - Bombeiros, com fundamentos na lei federal nº 13.019/2014.</w:t>
      </w:r>
      <w:r w:rsidR="00F2730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 objetivo da referida alteração, consiste no aumento dos valores repassados à entidade, para que seja analisada a possibilidade de acréscimo em relação ao valor mensal disponibilizado atualmente que é de R$ 1</w:t>
      </w:r>
      <w:r w:rsidR="006340F7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6340F7">
        <w:rPr>
          <w:rFonts w:ascii="Times New Roman" w:eastAsia="Times New Roman" w:hAnsi="Times New Roman"/>
          <w:sz w:val="24"/>
          <w:szCs w:val="28"/>
          <w:lang w:eastAsia="pt-BR"/>
        </w:rPr>
        <w:t>666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,66, para que seja disponibilizado o valor de R$ 25.000,00.</w:t>
      </w:r>
    </w:p>
    <w:p w14:paraId="4F2EF4E7" w14:textId="77777777" w:rsidR="00F2730D" w:rsidRDefault="00F273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7621C0" w14:textId="77777777" w:rsidR="006D1FE8" w:rsidRDefault="006D1F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melhorar a contribuição para o custeio das atividades da Corporação, a fim de que seja mantida e aprimorada as atividades desenvolvidas, serviços de vital importância para segurança e bem-estar da população.</w:t>
      </w:r>
    </w:p>
    <w:p w14:paraId="69F9A8CD" w14:textId="77777777" w:rsidR="0075570F" w:rsidRPr="0075570F" w:rsidRDefault="006D1F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9CDA97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EA669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6F539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D1FE8">
        <w:rPr>
          <w:rFonts w:ascii="Times New Roman" w:eastAsia="Times New Roman" w:hAnsi="Times New Roman"/>
          <w:sz w:val="24"/>
          <w:szCs w:val="28"/>
          <w:lang w:eastAsia="pt-BR"/>
        </w:rPr>
        <w:t>18 de abril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1E7081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2F6A8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175C2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837B94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D1FE8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6CCAF86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A9A3E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40185D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978A0C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3BC24E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3E026A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10293"/>
    <w:rsid w:val="00506EE6"/>
    <w:rsid w:val="0053668A"/>
    <w:rsid w:val="00605E35"/>
    <w:rsid w:val="0062401D"/>
    <w:rsid w:val="006340F7"/>
    <w:rsid w:val="006D1FE8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2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83C5"/>
  <w15:chartTrackingRefBased/>
  <w15:docId w15:val="{305129C0-2D07-4230-9BC6-F021AF7A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65.22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2022-04-18T19:02:00Z</dcterms:created>
  <dcterms:modified xsi:type="dcterms:W3CDTF">2022-04-18T19:02:00Z</dcterms:modified>
</cp:coreProperties>
</file>