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F9D54" w14:textId="1B11F96F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AA741D">
        <w:rPr>
          <w:rFonts w:ascii="Times New (W1)" w:eastAsia="Times New Roman" w:hAnsi="Times New (W1)"/>
          <w:sz w:val="28"/>
          <w:szCs w:val="28"/>
          <w:lang w:eastAsia="pt-BR"/>
        </w:rPr>
        <w:t>069/2022</w:t>
      </w:r>
    </w:p>
    <w:p w14:paraId="7D83678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5274883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F15925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399C221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5D5C52C" w14:textId="395F2AC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D02A87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ILDEMAR ZOZ</w:t>
      </w:r>
    </w:p>
    <w:p w14:paraId="64F9EE84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3402D5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019732C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B643AC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389BE1F" w14:textId="12F7DFF2" w:rsidR="00AA741D" w:rsidRDefault="00AA741D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manutenção da Rua Eribert Pommerening, e a instalação de tubulação para escoamento de água pluvial na lateral da via.</w:t>
      </w:r>
    </w:p>
    <w:p w14:paraId="4A56F25F" w14:textId="77777777" w:rsidR="00D02A87" w:rsidRDefault="00D02A87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C9775C3" w14:textId="049D0DD7" w:rsidR="00AA741D" w:rsidRDefault="00AA741D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com o intuito de oferecer boas condições de trafegabilidade e facilitar aos moradores o acesso às suas residências.</w:t>
      </w:r>
    </w:p>
    <w:p w14:paraId="1828B717" w14:textId="77777777" w:rsidR="00D02A87" w:rsidRDefault="00D02A87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F2F84F7" w14:textId="098DAEE2" w:rsidR="0075570F" w:rsidRPr="0075570F" w:rsidRDefault="00AA741D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4D0CB2B3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B3054FD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839778F" w14:textId="1D939E70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AA741D">
        <w:rPr>
          <w:rFonts w:ascii="Times New Roman" w:eastAsia="Times New Roman" w:hAnsi="Times New Roman"/>
          <w:sz w:val="24"/>
          <w:szCs w:val="28"/>
          <w:lang w:eastAsia="pt-BR"/>
        </w:rPr>
        <w:t>09 de maio de 2022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1FAC4FFD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08568BD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90FED9C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431B3012" w14:textId="7745F4F2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AA741D"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 w:rsidR="00AA741D"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</w:p>
    <w:p w14:paraId="050FF770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942F72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5FED0540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22EF441D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5014DA89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4B1096FB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3030B3"/>
    <w:rsid w:val="00506EE6"/>
    <w:rsid w:val="0053668A"/>
    <w:rsid w:val="00605E35"/>
    <w:rsid w:val="0062401D"/>
    <w:rsid w:val="0075570F"/>
    <w:rsid w:val="007D6552"/>
    <w:rsid w:val="008533A7"/>
    <w:rsid w:val="0095688A"/>
    <w:rsid w:val="009A668E"/>
    <w:rsid w:val="00A3167C"/>
    <w:rsid w:val="00AA3B7D"/>
    <w:rsid w:val="00AA741D"/>
    <w:rsid w:val="00CD3940"/>
    <w:rsid w:val="00D02A87"/>
    <w:rsid w:val="00D866E9"/>
    <w:rsid w:val="00D90C74"/>
    <w:rsid w:val="00F00676"/>
    <w:rsid w:val="00FC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73B71"/>
  <w15:chartTrackingRefBased/>
  <w15:docId w15:val="{71CE8978-41A4-4EB1-A4C2-BEB1A461A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69.22</Template>
  <TotalTime>59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2022-05-09T18:07:00Z</dcterms:created>
  <dcterms:modified xsi:type="dcterms:W3CDTF">2022-05-09T18:07:00Z</dcterms:modified>
</cp:coreProperties>
</file>